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C9E9" w14:textId="77777777" w:rsidR="00066041" w:rsidRPr="0042164F" w:rsidRDefault="00066041">
      <w:pPr>
        <w:rPr>
          <w:rFonts w:cs="Arial"/>
        </w:rPr>
      </w:pPr>
    </w:p>
    <w:p w14:paraId="4064BC5F" w14:textId="77777777" w:rsidR="00CB5E8C" w:rsidRPr="0042164F" w:rsidRDefault="00CB5E8C">
      <w:pPr>
        <w:rPr>
          <w:rFonts w:cs="Arial"/>
        </w:rPr>
      </w:pPr>
    </w:p>
    <w:p w14:paraId="739B6259" w14:textId="77777777" w:rsidR="00994B57" w:rsidRPr="0042164F" w:rsidRDefault="00994B57">
      <w:pPr>
        <w:rPr>
          <w:rFonts w:cs="Arial"/>
        </w:rPr>
      </w:pPr>
    </w:p>
    <w:p w14:paraId="2B18E85E" w14:textId="77777777" w:rsidR="00994B57" w:rsidRPr="0042164F" w:rsidRDefault="00994B57">
      <w:pPr>
        <w:rPr>
          <w:rFonts w:cs="Arial"/>
        </w:rPr>
      </w:pPr>
    </w:p>
    <w:p w14:paraId="759737AF" w14:textId="77777777" w:rsidR="00994B57" w:rsidRPr="0042164F" w:rsidRDefault="00994B57">
      <w:pPr>
        <w:rPr>
          <w:rFonts w:cs="Arial"/>
        </w:rPr>
      </w:pPr>
    </w:p>
    <w:p w14:paraId="45403719" w14:textId="77777777" w:rsidR="00994B57" w:rsidRPr="0042164F" w:rsidRDefault="00994B57">
      <w:pPr>
        <w:rPr>
          <w:rFonts w:cs="Arial"/>
        </w:rPr>
      </w:pPr>
    </w:p>
    <w:p w14:paraId="4B8EA41B" w14:textId="77777777" w:rsidR="00994B57" w:rsidRPr="0042164F" w:rsidRDefault="00994B57">
      <w:pPr>
        <w:rPr>
          <w:rFonts w:cs="Arial"/>
        </w:rPr>
      </w:pPr>
    </w:p>
    <w:p w14:paraId="3A3A7A79" w14:textId="77777777" w:rsidR="00CB5E8C" w:rsidRPr="0042164F" w:rsidRDefault="00CB5E8C">
      <w:pPr>
        <w:rPr>
          <w:rFonts w:cs="Arial"/>
        </w:rPr>
      </w:pPr>
    </w:p>
    <w:p w14:paraId="7079458D" w14:textId="77777777" w:rsidR="00C00360" w:rsidRPr="0042164F" w:rsidRDefault="00C00360">
      <w:pPr>
        <w:rPr>
          <w:rFonts w:cs="Arial"/>
        </w:rPr>
      </w:pPr>
    </w:p>
    <w:p w14:paraId="776E2B01" w14:textId="12C8FAE2" w:rsidR="00C00360" w:rsidRPr="0042164F" w:rsidRDefault="00C822C5" w:rsidP="004B7637">
      <w:pPr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34D77F5" wp14:editId="5CF7FAE4">
            <wp:extent cx="4072128" cy="859536"/>
            <wp:effectExtent l="0" t="0" r="5080" b="0"/>
            <wp:docPr id="52331113" name="Grafik 2" descr="Ein Bild, das Text, Schrift, Grafiken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1113" name="Grafik 2" descr="Ein Bild, das Text, Schrift, Grafiken, Typografie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12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BE12" w14:textId="77777777" w:rsidR="00CB5E8C" w:rsidRPr="0042164F" w:rsidRDefault="00CB5E8C">
      <w:pPr>
        <w:rPr>
          <w:rFonts w:cs="Arial"/>
        </w:rPr>
      </w:pPr>
    </w:p>
    <w:p w14:paraId="11ACAA5C" w14:textId="63E8FDDD" w:rsidR="00CB5E8C" w:rsidRPr="0095722A" w:rsidRDefault="00315B53" w:rsidP="008804EA">
      <w:pPr>
        <w:pStyle w:val="Titel"/>
        <w:jc w:val="center"/>
        <w:rPr>
          <w:lang w:val="en-GB"/>
        </w:rPr>
      </w:pPr>
      <w:r>
        <w:rPr>
          <w:lang w:val="en-GB"/>
        </w:rPr>
        <w:t xml:space="preserve">Accreditation </w:t>
      </w:r>
      <w:r w:rsidR="00F76B6C" w:rsidRPr="0095722A">
        <w:rPr>
          <w:lang w:val="en-GB"/>
        </w:rPr>
        <w:t>form Training Providers</w:t>
      </w:r>
    </w:p>
    <w:p w14:paraId="28103B87" w14:textId="77777777" w:rsidR="00CB5E8C" w:rsidRPr="0042164F" w:rsidRDefault="00CB5E8C" w:rsidP="008804EA">
      <w:pPr>
        <w:pStyle w:val="Titel"/>
        <w:jc w:val="center"/>
      </w:pPr>
    </w:p>
    <w:p w14:paraId="11C8750D" w14:textId="77777777" w:rsidR="00994B57" w:rsidRPr="0042164F" w:rsidRDefault="00994B57">
      <w:pPr>
        <w:rPr>
          <w:rFonts w:cs="Arial"/>
        </w:rPr>
      </w:pPr>
    </w:p>
    <w:p w14:paraId="523F2061" w14:textId="77777777" w:rsidR="00994B57" w:rsidRPr="0042164F" w:rsidRDefault="00994B57">
      <w:pPr>
        <w:rPr>
          <w:rFonts w:cs="Arial"/>
        </w:rPr>
      </w:pPr>
    </w:p>
    <w:p w14:paraId="5ACA0CF7" w14:textId="77777777" w:rsidR="00B6724F" w:rsidRPr="0042164F" w:rsidRDefault="00B6724F">
      <w:pPr>
        <w:rPr>
          <w:rFonts w:cs="Arial"/>
          <w:u w:val="single"/>
        </w:rPr>
      </w:pPr>
      <w:r w:rsidRPr="0042164F">
        <w:rPr>
          <w:rFonts w:cs="Arial"/>
          <w:u w:val="single"/>
        </w:rPr>
        <w:t>Version Control</w:t>
      </w:r>
    </w:p>
    <w:p w14:paraId="146056DF" w14:textId="77777777" w:rsidR="00B6724F" w:rsidRPr="0042164F" w:rsidRDefault="00B6724F">
      <w:pPr>
        <w:rPr>
          <w:rFonts w:cs="Arial"/>
        </w:rPr>
      </w:pPr>
    </w:p>
    <w:p w14:paraId="4EF15525" w14:textId="3B86FEC7" w:rsidR="00A1664E" w:rsidRPr="0042164F" w:rsidRDefault="00A1664E" w:rsidP="005961DB">
      <w:pPr>
        <w:ind w:left="2835" w:hanging="2835"/>
        <w:rPr>
          <w:rFonts w:cs="Arial"/>
        </w:rPr>
      </w:pPr>
      <w:r w:rsidRPr="0042164F">
        <w:rPr>
          <w:rFonts w:cs="Arial"/>
        </w:rPr>
        <w:t>Document title:</w:t>
      </w:r>
      <w:r w:rsidRPr="0042164F">
        <w:rPr>
          <w:rFonts w:cs="Arial"/>
        </w:rPr>
        <w:tab/>
      </w:r>
      <w:r w:rsidR="00315B53" w:rsidRPr="00315B53">
        <w:rPr>
          <w:rFonts w:cs="Arial"/>
          <w:b/>
          <w:bCs/>
          <w:sz w:val="22"/>
          <w:szCs w:val="22"/>
        </w:rPr>
        <w:t>Accreditation F</w:t>
      </w:r>
      <w:r w:rsidR="00F47EEC" w:rsidRPr="0042164F">
        <w:rPr>
          <w:rFonts w:cs="Arial"/>
          <w:b/>
          <w:bCs/>
          <w:sz w:val="22"/>
          <w:szCs w:val="22"/>
        </w:rPr>
        <w:t xml:space="preserve">orm </w:t>
      </w:r>
      <w:r w:rsidR="00EF251F" w:rsidRPr="0042164F">
        <w:rPr>
          <w:rFonts w:cs="Arial"/>
          <w:b/>
          <w:bCs/>
          <w:sz w:val="22"/>
          <w:szCs w:val="22"/>
        </w:rPr>
        <w:t>Training Provider</w:t>
      </w:r>
      <w:r w:rsidR="00EF251F" w:rsidRPr="0042164F">
        <w:rPr>
          <w:rFonts w:cs="Arial"/>
          <w:b/>
          <w:bCs/>
          <w:sz w:val="22"/>
          <w:szCs w:val="22"/>
        </w:rPr>
        <w:br/>
        <w:t>[</w:t>
      </w:r>
      <w:r w:rsidR="00EF251F" w:rsidRPr="0042164F">
        <w:rPr>
          <w:rFonts w:cs="Arial"/>
          <w:b/>
          <w:bCs/>
          <w:sz w:val="22"/>
          <w:szCs w:val="22"/>
        </w:rPr>
        <w:fldChar w:fldCharType="begin"/>
      </w:r>
      <w:r w:rsidR="00EF251F" w:rsidRPr="0042164F">
        <w:rPr>
          <w:rFonts w:cs="Arial"/>
          <w:b/>
          <w:bCs/>
          <w:sz w:val="22"/>
          <w:szCs w:val="22"/>
        </w:rPr>
        <w:instrText xml:space="preserve"> FILENAME   \* MERGEFORMAT </w:instrText>
      </w:r>
      <w:r w:rsidR="00EF251F" w:rsidRPr="0042164F">
        <w:rPr>
          <w:rFonts w:cs="Arial"/>
          <w:b/>
          <w:bCs/>
          <w:sz w:val="22"/>
          <w:szCs w:val="22"/>
        </w:rPr>
        <w:fldChar w:fldCharType="separate"/>
      </w:r>
      <w:r w:rsidR="00EA62A6">
        <w:rPr>
          <w:rFonts w:cs="Arial"/>
          <w:b/>
          <w:bCs/>
          <w:noProof/>
          <w:sz w:val="22"/>
          <w:szCs w:val="22"/>
        </w:rPr>
        <w:t>intacs_form_Accreditation_Training_Provider_EN_v2-3.docx</w:t>
      </w:r>
      <w:r w:rsidR="00EF251F" w:rsidRPr="0042164F">
        <w:rPr>
          <w:rFonts w:cs="Arial"/>
          <w:b/>
          <w:bCs/>
          <w:sz w:val="22"/>
          <w:szCs w:val="22"/>
        </w:rPr>
        <w:fldChar w:fldCharType="end"/>
      </w:r>
      <w:r w:rsidR="00EF251F" w:rsidRPr="0042164F">
        <w:rPr>
          <w:rFonts w:cs="Arial"/>
          <w:b/>
          <w:bCs/>
          <w:sz w:val="22"/>
          <w:szCs w:val="22"/>
        </w:rPr>
        <w:t>]</w:t>
      </w:r>
    </w:p>
    <w:p w14:paraId="1B5C45C2" w14:textId="77777777" w:rsidR="00A1664E" w:rsidRPr="0042164F" w:rsidRDefault="00A1664E" w:rsidP="00A1664E">
      <w:pPr>
        <w:ind w:left="2835" w:hanging="2835"/>
        <w:rPr>
          <w:rFonts w:cs="Arial"/>
        </w:rPr>
      </w:pPr>
    </w:p>
    <w:p w14:paraId="448D47C2" w14:textId="2E2C3A6A" w:rsidR="004E3345" w:rsidRPr="004E3345" w:rsidRDefault="004E3345" w:rsidP="004E3345">
      <w:pPr>
        <w:ind w:left="2835" w:hanging="2835"/>
        <w:rPr>
          <w:b/>
          <w:bCs/>
          <w:lang w:val="en-GB"/>
        </w:rPr>
      </w:pPr>
      <w:r w:rsidRPr="004E3345">
        <w:rPr>
          <w:lang w:val="en-GB"/>
        </w:rPr>
        <w:t>Document owner:</w:t>
      </w:r>
      <w:r w:rsidRPr="004E3345">
        <w:rPr>
          <w:lang w:val="en-GB"/>
        </w:rPr>
        <w:tab/>
      </w:r>
      <w:r w:rsidRPr="004E3345">
        <w:rPr>
          <w:b/>
          <w:bCs/>
          <w:lang w:val="en-GB"/>
        </w:rPr>
        <w:t>WG Training</w:t>
      </w:r>
    </w:p>
    <w:p w14:paraId="6EA4D506" w14:textId="77777777" w:rsidR="004E3345" w:rsidRDefault="004E3345" w:rsidP="003D6FD1">
      <w:pPr>
        <w:ind w:left="2835" w:hanging="2835"/>
        <w:rPr>
          <w:rFonts w:cs="Arial"/>
        </w:rPr>
      </w:pPr>
    </w:p>
    <w:p w14:paraId="3DECEABC" w14:textId="792A8E7A" w:rsidR="00A1664E" w:rsidRPr="0042164F" w:rsidRDefault="00A1664E" w:rsidP="003D6FD1">
      <w:pPr>
        <w:ind w:left="2835" w:hanging="2835"/>
        <w:rPr>
          <w:rFonts w:cs="Arial"/>
        </w:rPr>
      </w:pPr>
      <w:r w:rsidRPr="0042164F">
        <w:rPr>
          <w:rFonts w:cs="Arial"/>
        </w:rPr>
        <w:t>Version:</w:t>
      </w:r>
      <w:r w:rsidRPr="0042164F">
        <w:rPr>
          <w:rFonts w:cs="Arial"/>
        </w:rPr>
        <w:tab/>
      </w:r>
      <w:r w:rsidR="00A4646E" w:rsidRPr="0042164F">
        <w:rPr>
          <w:rFonts w:cs="Arial"/>
          <w:b/>
          <w:bCs/>
          <w:sz w:val="22"/>
          <w:szCs w:val="22"/>
        </w:rPr>
        <w:t xml:space="preserve">Version </w:t>
      </w:r>
      <w:r w:rsidR="007F30A3" w:rsidRPr="0042164F">
        <w:rPr>
          <w:rFonts w:cs="Arial"/>
          <w:b/>
          <w:bCs/>
          <w:sz w:val="22"/>
          <w:szCs w:val="22"/>
        </w:rPr>
        <w:t>2</w:t>
      </w:r>
      <w:r w:rsidR="00315B53">
        <w:rPr>
          <w:rFonts w:cs="Arial"/>
          <w:b/>
          <w:bCs/>
          <w:sz w:val="22"/>
          <w:szCs w:val="22"/>
        </w:rPr>
        <w:t>.3</w:t>
      </w:r>
    </w:p>
    <w:p w14:paraId="44F5FE2C" w14:textId="77777777" w:rsidR="00A1664E" w:rsidRPr="0042164F" w:rsidRDefault="00A1664E" w:rsidP="00A1664E">
      <w:pPr>
        <w:ind w:left="2835" w:hanging="2835"/>
        <w:rPr>
          <w:rFonts w:cs="Arial"/>
        </w:rPr>
      </w:pPr>
    </w:p>
    <w:p w14:paraId="2C24A997" w14:textId="7237A994" w:rsidR="00A1664E" w:rsidRPr="0042164F" w:rsidRDefault="00A1664E" w:rsidP="003D6FD1">
      <w:pPr>
        <w:ind w:left="2835" w:hanging="2835"/>
        <w:rPr>
          <w:rFonts w:cs="Arial"/>
        </w:rPr>
      </w:pPr>
      <w:r w:rsidRPr="0042164F">
        <w:rPr>
          <w:rFonts w:cs="Arial"/>
        </w:rPr>
        <w:t>Release date:</w:t>
      </w:r>
      <w:r w:rsidRPr="0042164F">
        <w:rPr>
          <w:rFonts w:cs="Arial"/>
        </w:rPr>
        <w:tab/>
      </w:r>
      <w:r w:rsidR="0084311D" w:rsidRPr="0042164F">
        <w:rPr>
          <w:rFonts w:cs="Arial"/>
          <w:b/>
          <w:bCs/>
          <w:sz w:val="22"/>
          <w:szCs w:val="22"/>
        </w:rPr>
        <w:t>20</w:t>
      </w:r>
      <w:r w:rsidR="004E3345">
        <w:rPr>
          <w:rFonts w:cs="Arial"/>
          <w:b/>
          <w:bCs/>
          <w:sz w:val="22"/>
          <w:szCs w:val="22"/>
        </w:rPr>
        <w:t>2</w:t>
      </w:r>
      <w:r w:rsidR="00315B53">
        <w:rPr>
          <w:rFonts w:cs="Arial"/>
          <w:b/>
          <w:bCs/>
          <w:sz w:val="22"/>
          <w:szCs w:val="22"/>
        </w:rPr>
        <w:t>5</w:t>
      </w:r>
      <w:r w:rsidR="004E3345">
        <w:rPr>
          <w:rFonts w:cs="Arial"/>
          <w:b/>
          <w:bCs/>
          <w:sz w:val="22"/>
          <w:szCs w:val="22"/>
        </w:rPr>
        <w:t>-</w:t>
      </w:r>
      <w:r w:rsidR="00315B53">
        <w:rPr>
          <w:rFonts w:cs="Arial"/>
          <w:b/>
          <w:bCs/>
          <w:sz w:val="22"/>
          <w:szCs w:val="22"/>
        </w:rPr>
        <w:t>03</w:t>
      </w:r>
      <w:r w:rsidR="004E3345">
        <w:rPr>
          <w:rFonts w:cs="Arial"/>
          <w:b/>
          <w:bCs/>
          <w:sz w:val="22"/>
          <w:szCs w:val="22"/>
        </w:rPr>
        <w:t>-</w:t>
      </w:r>
      <w:r w:rsidR="00315B53">
        <w:rPr>
          <w:rFonts w:cs="Arial"/>
          <w:b/>
          <w:bCs/>
          <w:sz w:val="22"/>
          <w:szCs w:val="22"/>
        </w:rPr>
        <w:t>18</w:t>
      </w:r>
    </w:p>
    <w:p w14:paraId="158AC3E6" w14:textId="77777777" w:rsidR="00B6724F" w:rsidRPr="0042164F" w:rsidRDefault="00B6724F">
      <w:pPr>
        <w:rPr>
          <w:rFonts w:cs="Arial"/>
        </w:rPr>
      </w:pPr>
    </w:p>
    <w:p w14:paraId="078A1152" w14:textId="77777777" w:rsidR="00B6724F" w:rsidRPr="0042164F" w:rsidRDefault="00613602" w:rsidP="005961DB">
      <w:pPr>
        <w:ind w:left="2835" w:hanging="2835"/>
        <w:rPr>
          <w:rFonts w:cs="Arial"/>
          <w:sz w:val="22"/>
          <w:szCs w:val="22"/>
        </w:rPr>
      </w:pPr>
      <w:r w:rsidRPr="0042164F">
        <w:rPr>
          <w:rFonts w:cs="Arial"/>
        </w:rPr>
        <w:t>Distribution</w:t>
      </w:r>
      <w:r w:rsidRPr="0042164F">
        <w:rPr>
          <w:rFonts w:cs="Arial"/>
        </w:rPr>
        <w:tab/>
      </w:r>
      <w:r w:rsidRPr="0042164F">
        <w:rPr>
          <w:rFonts w:cs="Arial"/>
          <w:b/>
          <w:sz w:val="22"/>
          <w:szCs w:val="22"/>
        </w:rPr>
        <w:t>Public</w:t>
      </w:r>
    </w:p>
    <w:p w14:paraId="56C72432" w14:textId="77777777" w:rsidR="00B6724F" w:rsidRPr="0042164F" w:rsidRDefault="00B6724F">
      <w:pPr>
        <w:rPr>
          <w:rFonts w:cs="Arial"/>
        </w:rPr>
      </w:pPr>
    </w:p>
    <w:p w14:paraId="30C46EDA" w14:textId="77777777" w:rsidR="005961DB" w:rsidRPr="0042164F" w:rsidRDefault="005961DB" w:rsidP="003D6FD1">
      <w:pPr>
        <w:ind w:left="2835" w:hanging="2835"/>
        <w:rPr>
          <w:rFonts w:cs="Arial"/>
        </w:rPr>
      </w:pPr>
      <w:r w:rsidRPr="0042164F">
        <w:rPr>
          <w:rFonts w:cs="Arial"/>
        </w:rPr>
        <w:t>Status</w:t>
      </w:r>
      <w:r w:rsidRPr="0042164F">
        <w:rPr>
          <w:rFonts w:cs="Arial"/>
        </w:rPr>
        <w:tab/>
      </w:r>
      <w:r w:rsidR="003D6FD1" w:rsidRPr="0042164F">
        <w:rPr>
          <w:rFonts w:cs="Arial"/>
          <w:b/>
          <w:bCs/>
          <w:sz w:val="22"/>
          <w:szCs w:val="22"/>
        </w:rPr>
        <w:t>Released</w:t>
      </w:r>
    </w:p>
    <w:p w14:paraId="64E64B47" w14:textId="77777777" w:rsidR="00CC6A88" w:rsidRDefault="00CC6A88" w:rsidP="002678BE">
      <w:pPr>
        <w:rPr>
          <w:rFonts w:cs="Arial"/>
        </w:rPr>
      </w:pPr>
    </w:p>
    <w:p w14:paraId="46E5ABC9" w14:textId="77777777" w:rsidR="00CC6A88" w:rsidRDefault="00CC6A88" w:rsidP="002678BE">
      <w:pPr>
        <w:rPr>
          <w:rFonts w:cs="Arial"/>
        </w:rPr>
      </w:pPr>
    </w:p>
    <w:p w14:paraId="2DA11441" w14:textId="77777777" w:rsidR="00CC6A88" w:rsidRPr="008041DA" w:rsidRDefault="00CC6A88" w:rsidP="00CC6A88">
      <w:pPr>
        <w:spacing w:before="0" w:after="0"/>
        <w:ind w:left="2835" w:hanging="2835"/>
        <w:rPr>
          <w:lang w:val="en-GB"/>
        </w:rPr>
      </w:pPr>
      <w:r w:rsidRPr="008041DA">
        <w:rPr>
          <w:lang w:val="en-GB"/>
        </w:rPr>
        <w:t>® Copyright 202</w:t>
      </w:r>
      <w:r>
        <w:rPr>
          <w:lang w:val="en-GB"/>
        </w:rPr>
        <w:t>5</w:t>
      </w:r>
      <w:r w:rsidRPr="008041DA">
        <w:rPr>
          <w:lang w:val="en-GB"/>
        </w:rPr>
        <w:t xml:space="preserve"> iNTACS </w:t>
      </w:r>
      <w:proofErr w:type="spellStart"/>
      <w:r w:rsidRPr="008041DA">
        <w:rPr>
          <w:lang w:val="en-GB"/>
        </w:rPr>
        <w:t>e.V.</w:t>
      </w:r>
      <w:proofErr w:type="spellEnd"/>
    </w:p>
    <w:p w14:paraId="1792CE58" w14:textId="77777777" w:rsidR="00CC6A88" w:rsidRPr="008041DA" w:rsidRDefault="00CC6A88" w:rsidP="00CC6A88">
      <w:pPr>
        <w:spacing w:before="0" w:after="0"/>
        <w:ind w:left="2835" w:hanging="2835"/>
        <w:rPr>
          <w:lang w:val="en-GB"/>
        </w:rPr>
      </w:pPr>
      <w:r w:rsidRPr="008041DA">
        <w:rPr>
          <w:lang w:val="en-GB"/>
        </w:rPr>
        <w:t>All contents of this document, in particular texts, photos and graphics, are protected by copyright.</w:t>
      </w:r>
    </w:p>
    <w:p w14:paraId="62A34BD5" w14:textId="4D64D44A" w:rsidR="00CC6A88" w:rsidRDefault="00CC6A88" w:rsidP="00B901BA">
      <w:pPr>
        <w:spacing w:before="0" w:after="0"/>
        <w:rPr>
          <w:rFonts w:cs="Arial"/>
        </w:rPr>
      </w:pPr>
      <w:r w:rsidRPr="008041DA">
        <w:rPr>
          <w:lang w:val="en-GB"/>
        </w:rPr>
        <w:t xml:space="preserve">Unless expressly stated otherwise, the copyright lies with iNTACS </w:t>
      </w:r>
      <w:proofErr w:type="spellStart"/>
      <w:r w:rsidRPr="008041DA">
        <w:rPr>
          <w:lang w:val="en-GB"/>
        </w:rPr>
        <w:t>e.V.</w:t>
      </w:r>
      <w:proofErr w:type="spellEnd"/>
      <w:r>
        <w:rPr>
          <w:lang w:val="en-GB"/>
        </w:rPr>
        <w:t xml:space="preserve"> </w:t>
      </w:r>
      <w:r w:rsidRPr="008041DA">
        <w:rPr>
          <w:lang w:val="en-GB"/>
        </w:rPr>
        <w:t>Please ask us if you would like to use the content of this website/document.</w:t>
      </w:r>
      <w:r>
        <w:rPr>
          <w:lang w:val="en-GB"/>
        </w:rPr>
        <w:t xml:space="preserve"> </w:t>
      </w:r>
      <w:r w:rsidRPr="008041DA">
        <w:rPr>
          <w:lang w:val="en-GB"/>
        </w:rPr>
        <w:t>Anyone who infringes copyright (e.g. unauthorised copying of images or texts) is liable to prosecution under Sections 106 et seq. of the German Copyright Act (</w:t>
      </w:r>
      <w:proofErr w:type="spellStart"/>
      <w:r w:rsidRPr="008041DA">
        <w:rPr>
          <w:lang w:val="en-GB"/>
        </w:rPr>
        <w:t>UrhG</w:t>
      </w:r>
      <w:proofErr w:type="spellEnd"/>
      <w:r w:rsidRPr="008041DA">
        <w:rPr>
          <w:lang w:val="en-GB"/>
        </w:rPr>
        <w:t xml:space="preserve">), is also warned of costs and must pay compensation (Section 97 </w:t>
      </w:r>
      <w:proofErr w:type="spellStart"/>
      <w:r w:rsidRPr="008041DA">
        <w:rPr>
          <w:lang w:val="en-GB"/>
        </w:rPr>
        <w:t>UrhG</w:t>
      </w:r>
      <w:proofErr w:type="spellEnd"/>
      <w:r w:rsidRPr="008041DA">
        <w:rPr>
          <w:lang w:val="en-GB"/>
        </w:rPr>
        <w:t>).</w:t>
      </w:r>
    </w:p>
    <w:p w14:paraId="7ADD6F1E" w14:textId="5BC03EE5" w:rsidR="002678BE" w:rsidRPr="0042164F" w:rsidRDefault="000E1A8F" w:rsidP="002678BE">
      <w:pPr>
        <w:rPr>
          <w:rFonts w:cs="Arial"/>
        </w:rPr>
      </w:pPr>
      <w:r w:rsidRPr="0042164F">
        <w:rPr>
          <w:rFonts w:cs="Arial"/>
        </w:rPr>
        <w:br w:type="page"/>
      </w:r>
      <w:bookmarkStart w:id="0" w:name="_Toc140922670"/>
      <w:bookmarkStart w:id="1" w:name="_Toc144138818"/>
      <w:bookmarkStart w:id="2" w:name="_Toc215988887"/>
      <w:r w:rsidR="002678BE" w:rsidRPr="0042164F">
        <w:rPr>
          <w:rFonts w:cs="Arial"/>
        </w:rPr>
        <w:lastRenderedPageBreak/>
        <w:t xml:space="preserve">Return this application to your responsible </w:t>
      </w:r>
      <w:r w:rsidR="00F81D76">
        <w:rPr>
          <w:rFonts w:cs="Arial"/>
        </w:rPr>
        <w:t>Accreditation B</w:t>
      </w:r>
      <w:r w:rsidR="002678BE" w:rsidRPr="0042164F">
        <w:rPr>
          <w:rFonts w:cs="Arial"/>
        </w:rPr>
        <w:t>ody:</w:t>
      </w:r>
    </w:p>
    <w:p w14:paraId="1BFCCE82" w14:textId="77777777" w:rsidR="002678BE" w:rsidRPr="0042164F" w:rsidRDefault="002678BE" w:rsidP="002678BE">
      <w:pPr>
        <w:rPr>
          <w:rFonts w:cs="Arial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3544"/>
        <w:gridCol w:w="2126"/>
        <w:gridCol w:w="3509"/>
      </w:tblGrid>
      <w:tr w:rsidR="002678BE" w:rsidRPr="0070600C" w14:paraId="49A7C362" w14:textId="77777777" w:rsidTr="000E1A8F">
        <w:tc>
          <w:tcPr>
            <w:tcW w:w="675" w:type="dxa"/>
          </w:tcPr>
          <w:p w14:paraId="4C8B0766" w14:textId="77777777" w:rsidR="002678BE" w:rsidRPr="0042164F" w:rsidRDefault="002678BE" w:rsidP="000E1A8F">
            <w:pPr>
              <w:rPr>
                <w:rFonts w:cs="Arial"/>
              </w:rPr>
            </w:pPr>
            <w:r w:rsidRPr="0042164F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164F">
              <w:rPr>
                <w:rFonts w:cs="Arial"/>
              </w:rPr>
              <w:instrText xml:space="preserve"> FORMCHECKBOX </w:instrText>
            </w:r>
            <w:r w:rsidRPr="0042164F">
              <w:rPr>
                <w:rFonts w:cs="Arial"/>
              </w:rPr>
            </w:r>
            <w:r w:rsidRPr="0042164F">
              <w:rPr>
                <w:rFonts w:cs="Arial"/>
              </w:rPr>
              <w:fldChar w:fldCharType="separate"/>
            </w:r>
            <w:r w:rsidRPr="0042164F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0CA7BA69" w14:textId="4706C038" w:rsidR="002678BE" w:rsidRPr="0042164F" w:rsidRDefault="002678BE" w:rsidP="000E1A8F">
            <w:pPr>
              <w:rPr>
                <w:rFonts w:cs="Arial"/>
              </w:rPr>
            </w:pPr>
            <w:r w:rsidRPr="0042164F">
              <w:rPr>
                <w:rFonts w:cs="Arial"/>
              </w:rPr>
              <w:t>ECQA</w:t>
            </w:r>
            <w:r w:rsidRPr="0042164F">
              <w:rPr>
                <w:rFonts w:cs="Arial"/>
              </w:rPr>
              <w:br/>
              <w:t>European Certification &amp; Qualification Association</w:t>
            </w:r>
            <w:r w:rsidR="00B85C79">
              <w:rPr>
                <w:rFonts w:cs="Arial"/>
              </w:rPr>
              <w:t xml:space="preserve"> </w:t>
            </w:r>
            <w:r w:rsidRPr="0042164F">
              <w:rPr>
                <w:rFonts w:cs="Arial"/>
              </w:rPr>
              <w:t>(for all assessment models except Automotive SPICE</w:t>
            </w:r>
            <w:r w:rsidRPr="0042164F">
              <w:rPr>
                <w:rFonts w:cs="Arial"/>
                <w:vertAlign w:val="superscript"/>
              </w:rPr>
              <w:t>®</w:t>
            </w:r>
            <w:r w:rsidRPr="0042164F">
              <w:rPr>
                <w:rFonts w:cs="Arial"/>
              </w:rPr>
              <w:t>)</w:t>
            </w:r>
          </w:p>
        </w:tc>
        <w:tc>
          <w:tcPr>
            <w:tcW w:w="2126" w:type="dxa"/>
          </w:tcPr>
          <w:p w14:paraId="427F5DC0" w14:textId="77777777" w:rsidR="00B85C79" w:rsidRDefault="00B85C79" w:rsidP="00B85C79">
            <w:pPr>
              <w:spacing w:before="0" w:after="0" w:line="276" w:lineRule="auto"/>
              <w:rPr>
                <w:rFonts w:cs="Arial"/>
              </w:rPr>
            </w:pPr>
            <w:r w:rsidRPr="00B85C79">
              <w:rPr>
                <w:rFonts w:cs="Arial"/>
              </w:rPr>
              <w:t xml:space="preserve">Rechte </w:t>
            </w:r>
            <w:proofErr w:type="spellStart"/>
            <w:r w:rsidRPr="00B85C79">
              <w:rPr>
                <w:rFonts w:cs="Arial"/>
              </w:rPr>
              <w:t>Kremszeile</w:t>
            </w:r>
            <w:proofErr w:type="spellEnd"/>
            <w:r w:rsidRPr="00B85C79">
              <w:rPr>
                <w:rFonts w:cs="Arial"/>
              </w:rPr>
              <w:t xml:space="preserve"> 62</w:t>
            </w:r>
          </w:p>
          <w:p w14:paraId="66DBC168" w14:textId="04E78FAC" w:rsidR="0070086E" w:rsidRDefault="002678BE" w:rsidP="00B85C79">
            <w:pPr>
              <w:spacing w:before="0" w:after="0" w:line="276" w:lineRule="auto"/>
              <w:rPr>
                <w:rFonts w:cs="Arial"/>
              </w:rPr>
            </w:pPr>
            <w:r w:rsidRPr="0042164F">
              <w:rPr>
                <w:rFonts w:cs="Arial"/>
              </w:rPr>
              <w:t xml:space="preserve">3500 </w:t>
            </w:r>
            <w:proofErr w:type="spellStart"/>
            <w:r w:rsidRPr="0042164F">
              <w:rPr>
                <w:rFonts w:cs="Arial"/>
              </w:rPr>
              <w:t>Krems</w:t>
            </w:r>
            <w:proofErr w:type="spellEnd"/>
          </w:p>
          <w:p w14:paraId="4BD5DAEF" w14:textId="218E3032" w:rsidR="002678BE" w:rsidRPr="0042164F" w:rsidRDefault="002678BE" w:rsidP="00B85C79">
            <w:pPr>
              <w:spacing w:before="0" w:after="0" w:line="276" w:lineRule="auto"/>
              <w:rPr>
                <w:rFonts w:cs="Arial"/>
              </w:rPr>
            </w:pPr>
            <w:r w:rsidRPr="0042164F">
              <w:rPr>
                <w:rFonts w:cs="Arial"/>
              </w:rPr>
              <w:t>Austria</w:t>
            </w:r>
          </w:p>
        </w:tc>
        <w:tc>
          <w:tcPr>
            <w:tcW w:w="3509" w:type="dxa"/>
          </w:tcPr>
          <w:p w14:paraId="1EBAF2E9" w14:textId="40E5CAC7" w:rsidR="00F87F0B" w:rsidRDefault="002678BE" w:rsidP="00C77C74">
            <w:pPr>
              <w:spacing w:after="0"/>
              <w:rPr>
                <w:rFonts w:cs="Arial"/>
                <w:lang w:val="de-DE"/>
              </w:rPr>
            </w:pPr>
            <w:r w:rsidRPr="0004381D">
              <w:rPr>
                <w:rFonts w:cs="Arial"/>
                <w:lang w:val="de-DE"/>
              </w:rPr>
              <w:br/>
            </w:r>
            <w:r w:rsidR="00F87F0B">
              <w:rPr>
                <w:rFonts w:cs="Arial"/>
                <w:lang w:val="de-DE"/>
              </w:rPr>
              <w:t xml:space="preserve">T: </w:t>
            </w:r>
            <w:r w:rsidR="00F87F0B" w:rsidRPr="00F87F0B">
              <w:rPr>
                <w:rFonts w:cs="Arial"/>
                <w:lang w:val="de-DE"/>
              </w:rPr>
              <w:t>+43 664 3912799</w:t>
            </w:r>
          </w:p>
          <w:p w14:paraId="663CE846" w14:textId="2964E53C" w:rsidR="002678BE" w:rsidRPr="0004381D" w:rsidRDefault="002678BE" w:rsidP="00C77C74">
            <w:pPr>
              <w:spacing w:after="0"/>
              <w:rPr>
                <w:rFonts w:cs="Arial"/>
                <w:lang w:val="de-DE"/>
              </w:rPr>
            </w:pPr>
            <w:r w:rsidRPr="0004381D">
              <w:rPr>
                <w:rFonts w:cs="Arial"/>
                <w:lang w:val="de-DE"/>
              </w:rPr>
              <w:t xml:space="preserve">E: </w:t>
            </w:r>
            <w:r w:rsidR="0004381D" w:rsidRPr="0004381D">
              <w:rPr>
                <w:rFonts w:cs="Arial"/>
                <w:lang w:val="de-DE"/>
              </w:rPr>
              <w:t>ecqa_ceo@ecqa.org</w:t>
            </w:r>
          </w:p>
        </w:tc>
      </w:tr>
      <w:tr w:rsidR="002678BE" w:rsidRPr="0070600C" w14:paraId="3CF10CDD" w14:textId="77777777" w:rsidTr="000E1A8F">
        <w:tc>
          <w:tcPr>
            <w:tcW w:w="675" w:type="dxa"/>
          </w:tcPr>
          <w:p w14:paraId="43FF6D67" w14:textId="77777777" w:rsidR="002678BE" w:rsidRPr="0042164F" w:rsidRDefault="002678BE" w:rsidP="000E1A8F">
            <w:pPr>
              <w:rPr>
                <w:rFonts w:cs="Arial"/>
              </w:rPr>
            </w:pPr>
            <w:r w:rsidRPr="0042164F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64F">
              <w:rPr>
                <w:rFonts w:cs="Arial"/>
              </w:rPr>
              <w:instrText xml:space="preserve"> FORMCHECKBOX </w:instrText>
            </w:r>
            <w:r w:rsidRPr="0042164F">
              <w:rPr>
                <w:rFonts w:cs="Arial"/>
              </w:rPr>
            </w:r>
            <w:r w:rsidRPr="0042164F">
              <w:rPr>
                <w:rFonts w:cs="Arial"/>
              </w:rPr>
              <w:fldChar w:fldCharType="separate"/>
            </w:r>
            <w:r w:rsidRPr="0042164F">
              <w:rPr>
                <w:rFonts w:cs="Arial"/>
              </w:rPr>
              <w:fldChar w:fldCharType="end"/>
            </w:r>
          </w:p>
        </w:tc>
        <w:tc>
          <w:tcPr>
            <w:tcW w:w="3544" w:type="dxa"/>
          </w:tcPr>
          <w:p w14:paraId="3914EA5A" w14:textId="77777777" w:rsidR="002678BE" w:rsidRPr="0042164F" w:rsidRDefault="002678BE" w:rsidP="000E1A8F">
            <w:pPr>
              <w:rPr>
                <w:rFonts w:cs="Arial"/>
              </w:rPr>
            </w:pPr>
            <w:r w:rsidRPr="0042164F">
              <w:rPr>
                <w:rFonts w:cs="Arial"/>
              </w:rPr>
              <w:t>VDA-QMC</w:t>
            </w:r>
            <w:r w:rsidRPr="0042164F">
              <w:rPr>
                <w:rFonts w:cs="Arial"/>
              </w:rPr>
              <w:br/>
              <w:t>(for Automotive SPICE</w:t>
            </w:r>
            <w:r w:rsidRPr="0042164F">
              <w:rPr>
                <w:rFonts w:cs="Arial"/>
                <w:vertAlign w:val="superscript"/>
              </w:rPr>
              <w:t>®</w:t>
            </w:r>
            <w:r w:rsidRPr="0042164F">
              <w:rPr>
                <w:rFonts w:cs="Arial"/>
              </w:rPr>
              <w:t>)</w:t>
            </w:r>
          </w:p>
        </w:tc>
        <w:tc>
          <w:tcPr>
            <w:tcW w:w="2126" w:type="dxa"/>
          </w:tcPr>
          <w:p w14:paraId="701D3793" w14:textId="77777777" w:rsidR="00B85C79" w:rsidRDefault="002678BE" w:rsidP="00B85C79">
            <w:pPr>
              <w:spacing w:before="0" w:after="0" w:line="276" w:lineRule="auto"/>
              <w:rPr>
                <w:rFonts w:cs="Arial"/>
                <w:lang w:val="de-DE"/>
              </w:rPr>
            </w:pPr>
            <w:proofErr w:type="spellStart"/>
            <w:r w:rsidRPr="0042164F">
              <w:rPr>
                <w:rFonts w:cs="Arial"/>
                <w:lang w:val="de-DE"/>
              </w:rPr>
              <w:t>Behrenstraße</w:t>
            </w:r>
            <w:proofErr w:type="spellEnd"/>
            <w:r w:rsidRPr="0042164F">
              <w:rPr>
                <w:rFonts w:cs="Arial"/>
                <w:lang w:val="de-DE"/>
              </w:rPr>
              <w:t xml:space="preserve"> 35</w:t>
            </w:r>
          </w:p>
          <w:p w14:paraId="69653477" w14:textId="650E4941" w:rsidR="0070086E" w:rsidRDefault="002678BE" w:rsidP="00B85C79">
            <w:pPr>
              <w:spacing w:before="0" w:after="0" w:line="276" w:lineRule="auto"/>
              <w:rPr>
                <w:rFonts w:cs="Arial"/>
                <w:lang w:val="de-DE"/>
              </w:rPr>
            </w:pPr>
            <w:r w:rsidRPr="0042164F">
              <w:rPr>
                <w:rFonts w:cs="Arial"/>
                <w:lang w:val="de-DE"/>
              </w:rPr>
              <w:t>10117 Berlin</w:t>
            </w:r>
          </w:p>
          <w:p w14:paraId="726F41AE" w14:textId="6A9AA0EE" w:rsidR="002678BE" w:rsidRPr="0042164F" w:rsidRDefault="002678BE" w:rsidP="00B85C79">
            <w:pPr>
              <w:spacing w:before="0" w:after="0" w:line="276" w:lineRule="auto"/>
              <w:rPr>
                <w:rFonts w:cs="Arial"/>
                <w:lang w:val="de-DE"/>
              </w:rPr>
            </w:pPr>
            <w:r w:rsidRPr="0042164F">
              <w:rPr>
                <w:rFonts w:cs="Arial"/>
                <w:lang w:val="de-DE"/>
              </w:rPr>
              <w:t>Germany</w:t>
            </w:r>
          </w:p>
        </w:tc>
        <w:tc>
          <w:tcPr>
            <w:tcW w:w="3509" w:type="dxa"/>
          </w:tcPr>
          <w:p w14:paraId="313798E3" w14:textId="12CF150E" w:rsidR="002678BE" w:rsidRPr="0042164F" w:rsidRDefault="002678BE" w:rsidP="000E1A8F">
            <w:pPr>
              <w:rPr>
                <w:rFonts w:cs="Arial"/>
                <w:lang w:val="de-DE"/>
              </w:rPr>
            </w:pPr>
            <w:r w:rsidRPr="0042164F">
              <w:rPr>
                <w:rFonts w:cs="Arial"/>
                <w:lang w:val="de-DE"/>
              </w:rPr>
              <w:t>T: +49 30 89 78 42 0</w:t>
            </w:r>
            <w:r w:rsidRPr="0042164F">
              <w:rPr>
                <w:rFonts w:cs="Arial"/>
                <w:lang w:val="de-DE"/>
              </w:rPr>
              <w:br/>
              <w:t>F: +49 30 89 78 42 605</w:t>
            </w:r>
            <w:r w:rsidRPr="0042164F">
              <w:rPr>
                <w:rFonts w:cs="Arial"/>
                <w:lang w:val="de-DE"/>
              </w:rPr>
              <w:br/>
              <w:t>E: automotivespice@vda-qmc.de</w:t>
            </w:r>
          </w:p>
        </w:tc>
      </w:tr>
      <w:bookmarkEnd w:id="0"/>
      <w:bookmarkEnd w:id="1"/>
      <w:bookmarkEnd w:id="2"/>
    </w:tbl>
    <w:p w14:paraId="0687504F" w14:textId="77777777" w:rsidR="002678BE" w:rsidRPr="0042164F" w:rsidRDefault="002678BE" w:rsidP="00FD3B20">
      <w:pPr>
        <w:rPr>
          <w:rFonts w:cs="Arial"/>
          <w:lang w:val="de-DE"/>
        </w:rPr>
      </w:pPr>
    </w:p>
    <w:p w14:paraId="4B0A2193" w14:textId="6D47031E" w:rsidR="00D374B4" w:rsidRPr="0042164F" w:rsidRDefault="00724AEE" w:rsidP="00FD3B20">
      <w:pPr>
        <w:rPr>
          <w:rFonts w:cs="Arial"/>
        </w:rPr>
      </w:pPr>
      <w:r w:rsidRPr="0042164F">
        <w:rPr>
          <w:rFonts w:cs="Arial"/>
        </w:rPr>
        <w:t xml:space="preserve">Please read the procedure for training provider </w:t>
      </w:r>
      <w:r w:rsidR="00652FEA">
        <w:rPr>
          <w:rFonts w:cs="Arial"/>
        </w:rPr>
        <w:t xml:space="preserve">accreditation and </w:t>
      </w:r>
      <w:r w:rsidRPr="0042164F">
        <w:rPr>
          <w:rFonts w:cs="Arial"/>
        </w:rPr>
        <w:t xml:space="preserve">registration carefully and provide with your registration form the required </w:t>
      </w:r>
      <w:proofErr w:type="gramStart"/>
      <w:r w:rsidRPr="0042164F">
        <w:rPr>
          <w:rFonts w:cs="Arial"/>
        </w:rPr>
        <w:t>evidences</w:t>
      </w:r>
      <w:proofErr w:type="gramEnd"/>
      <w:r w:rsidRPr="0042164F">
        <w:rPr>
          <w:rFonts w:cs="Arial"/>
        </w:rPr>
        <w:t>.</w:t>
      </w:r>
      <w:r w:rsidR="00652FEA">
        <w:rPr>
          <w:rFonts w:cs="Arial"/>
        </w:rPr>
        <w:t xml:space="preserve"> </w:t>
      </w:r>
      <w:r w:rsidR="00D374B4" w:rsidRPr="0042164F">
        <w:rPr>
          <w:rFonts w:cs="Arial"/>
        </w:rPr>
        <w:t>Please send two forms if you want to register for Automotive SPICE</w:t>
      </w:r>
      <w:r w:rsidR="00D374B4" w:rsidRPr="00882E74">
        <w:rPr>
          <w:rFonts w:cs="Arial"/>
          <w:vertAlign w:val="superscript"/>
        </w:rPr>
        <w:t>®</w:t>
      </w:r>
      <w:r w:rsidR="00D374B4" w:rsidRPr="0042164F">
        <w:rPr>
          <w:rFonts w:cs="Arial"/>
        </w:rPr>
        <w:t xml:space="preserve"> and any other model.</w:t>
      </w:r>
    </w:p>
    <w:p w14:paraId="5EB6E5E2" w14:textId="77777777" w:rsidR="00724AEE" w:rsidRPr="0042164F" w:rsidRDefault="00724AEE" w:rsidP="00FD3B20">
      <w:pPr>
        <w:rPr>
          <w:rFonts w:cs="Arial"/>
        </w:rPr>
      </w:pPr>
    </w:p>
    <w:p w14:paraId="299DF501" w14:textId="77777777" w:rsidR="00FD3B20" w:rsidRPr="0042164F" w:rsidRDefault="002678BE" w:rsidP="00FD3B20">
      <w:pPr>
        <w:rPr>
          <w:rFonts w:cs="Arial"/>
          <w:b/>
          <w:sz w:val="24"/>
          <w:szCs w:val="24"/>
        </w:rPr>
      </w:pPr>
      <w:r w:rsidRPr="0042164F">
        <w:rPr>
          <w:rFonts w:cs="Arial"/>
          <w:b/>
          <w:sz w:val="24"/>
          <w:szCs w:val="24"/>
        </w:rPr>
        <w:t>List of Trainings to be registered</w:t>
      </w:r>
    </w:p>
    <w:p w14:paraId="2BCD0267" w14:textId="37823002" w:rsidR="002678BE" w:rsidRPr="003F5681" w:rsidRDefault="00CE4A53" w:rsidP="002678BE">
      <w:pPr>
        <w:rPr>
          <w:rFonts w:cs="Arial"/>
          <w:b/>
          <w:sz w:val="22"/>
          <w:szCs w:val="22"/>
        </w:rPr>
      </w:pPr>
      <w:proofErr w:type="gramStart"/>
      <w:r w:rsidRPr="003F5681">
        <w:rPr>
          <w:rFonts w:cs="Arial"/>
          <w:b/>
          <w:sz w:val="22"/>
          <w:szCs w:val="22"/>
        </w:rPr>
        <w:t>Expert</w:t>
      </w:r>
      <w:proofErr w:type="gramEnd"/>
      <w:r w:rsidRPr="003F5681">
        <w:rPr>
          <w:rFonts w:cs="Arial"/>
          <w:b/>
          <w:sz w:val="22"/>
          <w:szCs w:val="22"/>
        </w:rPr>
        <w:t xml:space="preserve"> and </w:t>
      </w:r>
      <w:r w:rsidR="00B0719C" w:rsidRPr="003F5681">
        <w:rPr>
          <w:rFonts w:cs="Arial"/>
          <w:b/>
          <w:sz w:val="22"/>
          <w:szCs w:val="22"/>
        </w:rPr>
        <w:t>Provisional Courses:</w:t>
      </w:r>
    </w:p>
    <w:p w14:paraId="4A31E2A4" w14:textId="3B8E4706" w:rsidR="00626712" w:rsidRDefault="00CE4A53" w:rsidP="00626712">
      <w:pPr>
        <w:rPr>
          <w:rFonts w:cs="Arial"/>
          <w:sz w:val="22"/>
          <w:vertAlign w:val="superscript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</w:t>
      </w:r>
      <w:r>
        <w:rPr>
          <w:rFonts w:cs="Arial"/>
          <w:sz w:val="22"/>
        </w:rPr>
        <w:t xml:space="preserve">ocess Expert </w:t>
      </w:r>
      <w:r w:rsidRPr="0042164F">
        <w:rPr>
          <w:rFonts w:cs="Arial"/>
          <w:sz w:val="22"/>
        </w:rPr>
        <w:t>Automotive SPICE</w:t>
      </w:r>
      <w:r w:rsidRPr="0042164F">
        <w:rPr>
          <w:rFonts w:cs="Arial"/>
          <w:sz w:val="22"/>
          <w:vertAlign w:val="superscript"/>
        </w:rPr>
        <w:t>®</w:t>
      </w:r>
      <w:r w:rsidR="00626712">
        <w:rPr>
          <w:rFonts w:cs="Arial"/>
          <w:sz w:val="22"/>
          <w:vertAlign w:val="superscript"/>
        </w:rPr>
        <w:t xml:space="preserve"> </w:t>
      </w:r>
      <w:r w:rsidR="00626712">
        <w:rPr>
          <w:rFonts w:cs="Arial"/>
          <w:sz w:val="22"/>
          <w:vertAlign w:val="superscript"/>
        </w:rPr>
        <w:tab/>
      </w:r>
      <w:r w:rsidR="00626712"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26712" w:rsidRPr="0042164F">
        <w:rPr>
          <w:rFonts w:cs="Arial"/>
          <w:sz w:val="22"/>
        </w:rPr>
        <w:instrText xml:space="preserve"> FORMCHECKBOX </w:instrText>
      </w:r>
      <w:r w:rsidR="00626712" w:rsidRPr="0042164F">
        <w:rPr>
          <w:rFonts w:cs="Arial"/>
          <w:sz w:val="22"/>
        </w:rPr>
      </w:r>
      <w:r w:rsidR="00626712" w:rsidRPr="0042164F">
        <w:rPr>
          <w:rFonts w:cs="Arial"/>
          <w:sz w:val="22"/>
        </w:rPr>
        <w:fldChar w:fldCharType="separate"/>
      </w:r>
      <w:r w:rsidR="00626712" w:rsidRPr="0042164F">
        <w:rPr>
          <w:rFonts w:cs="Arial"/>
          <w:sz w:val="22"/>
        </w:rPr>
        <w:fldChar w:fldCharType="end"/>
      </w:r>
      <w:r w:rsidR="00626712" w:rsidRPr="0042164F">
        <w:rPr>
          <w:rFonts w:cs="Arial"/>
          <w:sz w:val="22"/>
        </w:rPr>
        <w:t xml:space="preserve"> Provisional Assessor Automotive SPICE</w:t>
      </w:r>
      <w:r w:rsidR="00626712" w:rsidRPr="0042164F">
        <w:rPr>
          <w:rFonts w:cs="Arial"/>
          <w:sz w:val="22"/>
          <w:vertAlign w:val="superscript"/>
        </w:rPr>
        <w:t>®</w:t>
      </w:r>
    </w:p>
    <w:p w14:paraId="7A743563" w14:textId="77777777" w:rsidR="00626712" w:rsidRPr="0042164F" w:rsidRDefault="002678BE" w:rsidP="00626712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 w:rsidR="00CE4A53" w:rsidRPr="0042164F">
        <w:rPr>
          <w:rFonts w:cs="Arial"/>
          <w:sz w:val="22"/>
        </w:rPr>
        <w:t>Pr</w:t>
      </w:r>
      <w:r w:rsidR="00CE4A53">
        <w:rPr>
          <w:rFonts w:cs="Arial"/>
          <w:sz w:val="22"/>
        </w:rPr>
        <w:t xml:space="preserve">ocess Expert </w:t>
      </w:r>
      <w:r w:rsidR="00CE4A53" w:rsidRPr="0042164F">
        <w:rPr>
          <w:rFonts w:cs="Arial"/>
          <w:sz w:val="22"/>
        </w:rPr>
        <w:t xml:space="preserve">ISO/IEC </w:t>
      </w:r>
      <w:r w:rsidR="00CE4A53">
        <w:rPr>
          <w:rFonts w:cs="Arial"/>
          <w:sz w:val="22"/>
        </w:rPr>
        <w:t>33xxx</w:t>
      </w:r>
      <w:r w:rsidR="00626712">
        <w:rPr>
          <w:rFonts w:cs="Arial"/>
          <w:sz w:val="22"/>
        </w:rPr>
        <w:tab/>
      </w:r>
      <w:r w:rsidR="00626712">
        <w:rPr>
          <w:rFonts w:cs="Arial"/>
          <w:sz w:val="22"/>
        </w:rPr>
        <w:tab/>
      </w:r>
      <w:r w:rsidR="00626712"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26712" w:rsidRPr="0042164F">
        <w:rPr>
          <w:rFonts w:cs="Arial"/>
          <w:sz w:val="22"/>
        </w:rPr>
        <w:instrText xml:space="preserve"> FORMCHECKBOX </w:instrText>
      </w:r>
      <w:r w:rsidR="00626712" w:rsidRPr="0042164F">
        <w:rPr>
          <w:rFonts w:cs="Arial"/>
          <w:sz w:val="22"/>
        </w:rPr>
      </w:r>
      <w:r w:rsidR="00626712" w:rsidRPr="0042164F">
        <w:rPr>
          <w:rFonts w:cs="Arial"/>
          <w:sz w:val="22"/>
        </w:rPr>
        <w:fldChar w:fldCharType="separate"/>
      </w:r>
      <w:r w:rsidR="00626712" w:rsidRPr="0042164F">
        <w:rPr>
          <w:rFonts w:cs="Arial"/>
          <w:sz w:val="22"/>
        </w:rPr>
        <w:fldChar w:fldCharType="end"/>
      </w:r>
      <w:r w:rsidR="00626712" w:rsidRPr="0042164F">
        <w:rPr>
          <w:rFonts w:cs="Arial"/>
          <w:sz w:val="22"/>
        </w:rPr>
        <w:t xml:space="preserve"> Provisional Assessor ISO/IEC </w:t>
      </w:r>
      <w:r w:rsidR="00626712">
        <w:rPr>
          <w:rFonts w:cs="Arial"/>
          <w:sz w:val="22"/>
        </w:rPr>
        <w:t>33xxx</w:t>
      </w:r>
    </w:p>
    <w:p w14:paraId="60C59709" w14:textId="3958776A" w:rsidR="00626712" w:rsidRPr="0042164F" w:rsidRDefault="00626712" w:rsidP="00626712">
      <w:pPr>
        <w:rPr>
          <w:rFonts w:cs="Arial"/>
          <w:sz w:val="22"/>
          <w:vertAlign w:val="superscript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</w:t>
      </w:r>
      <w:r>
        <w:rPr>
          <w:rFonts w:cs="Arial"/>
          <w:sz w:val="22"/>
        </w:rPr>
        <w:t xml:space="preserve">ocess Expert Medical </w:t>
      </w:r>
      <w:r w:rsidRPr="0042164F">
        <w:rPr>
          <w:rFonts w:cs="Arial"/>
          <w:sz w:val="22"/>
        </w:rPr>
        <w:t>SPICE</w:t>
      </w:r>
      <w:r w:rsidRPr="0042164F">
        <w:rPr>
          <w:rFonts w:cs="Arial"/>
          <w:sz w:val="22"/>
          <w:vertAlign w:val="superscript"/>
        </w:rPr>
        <w:t>®</w:t>
      </w:r>
      <w:r>
        <w:rPr>
          <w:rFonts w:cs="Arial"/>
          <w:sz w:val="22"/>
          <w:vertAlign w:val="superscript"/>
        </w:rPr>
        <w:t xml:space="preserve"> </w:t>
      </w:r>
      <w:r>
        <w:rPr>
          <w:rFonts w:cs="Arial"/>
          <w:sz w:val="22"/>
          <w:vertAlign w:val="superscript"/>
        </w:rPr>
        <w:tab/>
      </w:r>
      <w:r>
        <w:rPr>
          <w:rFonts w:cs="Arial"/>
          <w:sz w:val="22"/>
          <w:vertAlign w:val="superscript"/>
        </w:rPr>
        <w:tab/>
      </w: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 </w:t>
      </w:r>
      <w:r>
        <w:rPr>
          <w:rFonts w:cs="Arial"/>
          <w:sz w:val="22"/>
        </w:rPr>
        <w:t xml:space="preserve">Medical </w:t>
      </w:r>
      <w:r w:rsidRPr="0042164F">
        <w:rPr>
          <w:rFonts w:cs="Arial"/>
          <w:sz w:val="22"/>
        </w:rPr>
        <w:t>SPICE</w:t>
      </w:r>
      <w:r w:rsidRPr="0042164F">
        <w:rPr>
          <w:rFonts w:cs="Arial"/>
          <w:sz w:val="22"/>
          <w:vertAlign w:val="superscript"/>
        </w:rPr>
        <w:t>®</w:t>
      </w:r>
    </w:p>
    <w:p w14:paraId="353DEB6E" w14:textId="160D7676" w:rsidR="004C52C6" w:rsidRDefault="00626712" w:rsidP="004C52C6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</w:t>
      </w:r>
      <w:r>
        <w:rPr>
          <w:rFonts w:cs="Arial"/>
          <w:sz w:val="22"/>
        </w:rPr>
        <w:t>ocess Expert SPICE for IT Services</w:t>
      </w:r>
      <w:r>
        <w:rPr>
          <w:rFonts w:cs="Arial"/>
          <w:sz w:val="22"/>
        </w:rPr>
        <w:tab/>
      </w:r>
      <w:r w:rsidR="002678BE"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678BE" w:rsidRPr="0042164F">
        <w:rPr>
          <w:rFonts w:cs="Arial"/>
          <w:sz w:val="22"/>
        </w:rPr>
        <w:instrText xml:space="preserve"> FORMCHECKBOX </w:instrText>
      </w:r>
      <w:r w:rsidR="002678BE" w:rsidRPr="0042164F">
        <w:rPr>
          <w:rFonts w:cs="Arial"/>
          <w:sz w:val="22"/>
        </w:rPr>
      </w:r>
      <w:r w:rsidR="002678BE" w:rsidRPr="0042164F">
        <w:rPr>
          <w:rFonts w:cs="Arial"/>
          <w:sz w:val="22"/>
        </w:rPr>
        <w:fldChar w:fldCharType="separate"/>
      </w:r>
      <w:r w:rsidR="002678BE" w:rsidRPr="0042164F">
        <w:rPr>
          <w:rFonts w:cs="Arial"/>
          <w:sz w:val="22"/>
        </w:rPr>
        <w:fldChar w:fldCharType="end"/>
      </w:r>
      <w:r w:rsidR="002678BE" w:rsidRPr="0042164F">
        <w:rPr>
          <w:rFonts w:cs="Arial"/>
          <w:sz w:val="22"/>
        </w:rPr>
        <w:t xml:space="preserve"> </w:t>
      </w:r>
      <w:r w:rsidR="004C52C6" w:rsidRPr="0042164F">
        <w:rPr>
          <w:rFonts w:cs="Arial"/>
          <w:sz w:val="22"/>
        </w:rPr>
        <w:t xml:space="preserve">Provisional Assessor </w:t>
      </w:r>
      <w:r w:rsidR="004C52C6">
        <w:rPr>
          <w:rFonts w:cs="Arial"/>
          <w:sz w:val="22"/>
        </w:rPr>
        <w:t>SPICE for IT Services</w:t>
      </w:r>
      <w:r w:rsidR="004C52C6" w:rsidRPr="0042164F">
        <w:rPr>
          <w:rFonts w:cs="Arial"/>
          <w:sz w:val="22"/>
        </w:rPr>
        <w:t xml:space="preserve"> </w:t>
      </w:r>
    </w:p>
    <w:p w14:paraId="35D99E97" w14:textId="77777777" w:rsidR="00BD5F96" w:rsidRPr="0046753D" w:rsidRDefault="00BD5F96" w:rsidP="002678BE">
      <w:pPr>
        <w:rPr>
          <w:rFonts w:cs="Arial"/>
          <w:sz w:val="16"/>
          <w:szCs w:val="16"/>
          <w:vertAlign w:val="superscript"/>
        </w:rPr>
      </w:pPr>
    </w:p>
    <w:p w14:paraId="710ADA89" w14:textId="77777777" w:rsidR="002678BE" w:rsidRPr="003F5681" w:rsidRDefault="00B0719C" w:rsidP="002678BE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Competent Courses:</w:t>
      </w:r>
    </w:p>
    <w:p w14:paraId="0F8C03F0" w14:textId="77777777" w:rsidR="004C52C6" w:rsidRDefault="002678BE" w:rsidP="002678BE">
      <w:pPr>
        <w:rPr>
          <w:rFonts w:cs="Arial"/>
          <w:sz w:val="22"/>
          <w:vertAlign w:val="superscript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 w:rsidR="004C52C6" w:rsidRPr="0042164F">
        <w:rPr>
          <w:rFonts w:cs="Arial"/>
          <w:sz w:val="22"/>
        </w:rPr>
        <w:t>Competent Assessor Automotive SPICE</w:t>
      </w:r>
      <w:r w:rsidR="004C52C6" w:rsidRPr="0042164F">
        <w:rPr>
          <w:rFonts w:cs="Arial"/>
          <w:sz w:val="22"/>
          <w:vertAlign w:val="superscript"/>
        </w:rPr>
        <w:t>®</w:t>
      </w:r>
    </w:p>
    <w:p w14:paraId="5675A3D9" w14:textId="225EAB6B" w:rsidR="004C52C6" w:rsidRPr="0042164F" w:rsidRDefault="002678BE" w:rsidP="004C52C6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 w:rsidR="004C52C6" w:rsidRPr="0042164F">
        <w:rPr>
          <w:rFonts w:cs="Arial"/>
          <w:sz w:val="22"/>
        </w:rPr>
        <w:t xml:space="preserve">Competent Assessor ISO/IEC </w:t>
      </w:r>
      <w:r w:rsidR="004C52C6">
        <w:rPr>
          <w:rFonts w:cs="Arial"/>
          <w:sz w:val="22"/>
        </w:rPr>
        <w:t>33</w:t>
      </w:r>
      <w:r w:rsidR="00A61DD0">
        <w:rPr>
          <w:rFonts w:cs="Arial"/>
          <w:sz w:val="22"/>
        </w:rPr>
        <w:t>xxx</w:t>
      </w:r>
    </w:p>
    <w:p w14:paraId="784AC58A" w14:textId="38F19940" w:rsidR="002678BE" w:rsidRPr="0042164F" w:rsidRDefault="002678BE" w:rsidP="002678BE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 w:rsidR="004C52C6">
        <w:rPr>
          <w:rFonts w:cs="Arial"/>
          <w:sz w:val="22"/>
        </w:rPr>
        <w:t>Competent</w:t>
      </w:r>
      <w:r w:rsidR="004C52C6" w:rsidRPr="0042164F">
        <w:rPr>
          <w:rFonts w:cs="Arial"/>
          <w:sz w:val="22"/>
        </w:rPr>
        <w:t xml:space="preserve"> Assessor </w:t>
      </w:r>
      <w:r w:rsidR="004C52C6">
        <w:rPr>
          <w:rFonts w:cs="Arial"/>
          <w:sz w:val="22"/>
        </w:rPr>
        <w:t xml:space="preserve">Medical </w:t>
      </w:r>
      <w:r w:rsidR="004C52C6" w:rsidRPr="0042164F">
        <w:rPr>
          <w:rFonts w:cs="Arial"/>
          <w:sz w:val="22"/>
        </w:rPr>
        <w:t>SPICE</w:t>
      </w:r>
      <w:r w:rsidR="004C52C6" w:rsidRPr="0042164F">
        <w:rPr>
          <w:rFonts w:cs="Arial"/>
          <w:sz w:val="22"/>
          <w:vertAlign w:val="superscript"/>
        </w:rPr>
        <w:t>®</w:t>
      </w:r>
    </w:p>
    <w:p w14:paraId="4A3C5DE0" w14:textId="77777777" w:rsidR="004C52C6" w:rsidRDefault="002678BE" w:rsidP="004C52C6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 w:rsidR="004C52C6" w:rsidRPr="0042164F">
        <w:rPr>
          <w:rFonts w:cs="Arial"/>
          <w:sz w:val="22"/>
        </w:rPr>
        <w:t xml:space="preserve">Competent Assessor </w:t>
      </w:r>
      <w:r w:rsidR="004C52C6">
        <w:rPr>
          <w:rFonts w:cs="Arial"/>
          <w:sz w:val="22"/>
        </w:rPr>
        <w:t>SPICE for IT Services</w:t>
      </w:r>
      <w:r w:rsidR="004C52C6" w:rsidRPr="0042164F">
        <w:rPr>
          <w:rFonts w:cs="Arial"/>
          <w:sz w:val="22"/>
        </w:rPr>
        <w:t xml:space="preserve"> </w:t>
      </w:r>
    </w:p>
    <w:p w14:paraId="27F675D3" w14:textId="77777777" w:rsidR="007E7283" w:rsidRPr="0046753D" w:rsidRDefault="007E7283" w:rsidP="004C52C6">
      <w:pPr>
        <w:rPr>
          <w:rFonts w:cs="Arial"/>
          <w:sz w:val="16"/>
          <w:szCs w:val="16"/>
          <w:vertAlign w:val="superscript"/>
        </w:rPr>
      </w:pPr>
    </w:p>
    <w:p w14:paraId="7637513C" w14:textId="49A68100" w:rsidR="007E7283" w:rsidRPr="003F5681" w:rsidRDefault="007E7283" w:rsidP="007E7283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Model Extensions:</w:t>
      </w:r>
    </w:p>
    <w:p w14:paraId="5F5ABB3A" w14:textId="3D89C51B" w:rsidR="007E7283" w:rsidRDefault="007E7283" w:rsidP="007E7283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>Agile SPICE</w:t>
      </w:r>
    </w:p>
    <w:p w14:paraId="43345B44" w14:textId="52A77CB6" w:rsidR="007E7283" w:rsidRDefault="007E7283" w:rsidP="007E7283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r w:rsidRPr="0042164F">
        <w:rPr>
          <w:rFonts w:cs="Arial"/>
          <w:sz w:val="22"/>
        </w:rPr>
        <w:t>C</w:t>
      </w:r>
      <w:r>
        <w:rPr>
          <w:rFonts w:cs="Arial"/>
          <w:sz w:val="22"/>
        </w:rPr>
        <w:t>ybersecu</w:t>
      </w:r>
      <w:r w:rsidR="0005390C">
        <w:rPr>
          <w:rFonts w:cs="Arial"/>
          <w:sz w:val="22"/>
        </w:rPr>
        <w:t>r</w:t>
      </w:r>
      <w:r>
        <w:rPr>
          <w:rFonts w:cs="Arial"/>
          <w:sz w:val="22"/>
        </w:rPr>
        <w:t>ity SPICE</w:t>
      </w:r>
    </w:p>
    <w:p w14:paraId="113B606B" w14:textId="41AED5ED" w:rsidR="00AD3338" w:rsidRDefault="00AD3338" w:rsidP="00AD3338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Data Management SPICE</w:t>
      </w:r>
    </w:p>
    <w:p w14:paraId="4A9E0BE8" w14:textId="56A64522" w:rsidR="007E7283" w:rsidRDefault="007E7283" w:rsidP="007E7283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>Hardware SPICE</w:t>
      </w:r>
    </w:p>
    <w:p w14:paraId="286AED00" w14:textId="4ECDA16B" w:rsidR="00B10C81" w:rsidRDefault="00B10C81" w:rsidP="007E7283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r w:rsidRPr="00B10C81">
        <w:rPr>
          <w:rFonts w:cs="Arial"/>
          <w:sz w:val="22"/>
        </w:rPr>
        <w:t>Modeling &amp; Simulation SPICE </w:t>
      </w:r>
    </w:p>
    <w:p w14:paraId="33582CA0" w14:textId="7D21E325" w:rsidR="00CE4A53" w:rsidRDefault="00CE4A53" w:rsidP="00CE4A53">
      <w:pPr>
        <w:rPr>
          <w:rFonts w:cs="Arial"/>
          <w:sz w:val="22"/>
          <w:vertAlign w:val="superscript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Machine Learning </w:t>
      </w:r>
      <w:r w:rsidR="0038132A">
        <w:rPr>
          <w:rFonts w:cs="Arial"/>
          <w:sz w:val="22"/>
        </w:rPr>
        <w:t xml:space="preserve">for </w:t>
      </w:r>
      <w:r>
        <w:rPr>
          <w:rFonts w:cs="Arial"/>
          <w:sz w:val="22"/>
        </w:rPr>
        <w:t>Automotive SPICE</w:t>
      </w:r>
      <w:r w:rsidRPr="00CE4A53">
        <w:rPr>
          <w:rFonts w:cs="Arial"/>
          <w:sz w:val="22"/>
          <w:vertAlign w:val="superscript"/>
        </w:rPr>
        <w:t>®</w:t>
      </w:r>
    </w:p>
    <w:p w14:paraId="67567770" w14:textId="4DE33DF0" w:rsidR="00B10C81" w:rsidRDefault="00B10C81" w:rsidP="00CE4A53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r w:rsidRPr="00B10C81">
        <w:rPr>
          <w:rFonts w:cs="Arial"/>
          <w:sz w:val="22"/>
        </w:rPr>
        <w:t>Organization SPICE </w:t>
      </w:r>
    </w:p>
    <w:p w14:paraId="7D8B1305" w14:textId="57D75522" w:rsidR="00B10C81" w:rsidRDefault="00B10C81" w:rsidP="00CE4A53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r w:rsidRPr="00B10C81">
        <w:rPr>
          <w:rFonts w:cs="Arial"/>
          <w:sz w:val="22"/>
        </w:rPr>
        <w:t>Software Automation SPICE</w:t>
      </w:r>
    </w:p>
    <w:p w14:paraId="57692128" w14:textId="49408F36" w:rsidR="00B10C81" w:rsidRDefault="00B10C81" w:rsidP="00CE4A53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proofErr w:type="gramStart"/>
      <w:r w:rsidRPr="00B10C81">
        <w:rPr>
          <w:rFonts w:cs="Arial"/>
          <w:sz w:val="22"/>
        </w:rPr>
        <w:t>SPICE</w:t>
      </w:r>
      <w:proofErr w:type="gramEnd"/>
      <w:r w:rsidRPr="00B10C81">
        <w:rPr>
          <w:rFonts w:cs="Arial"/>
          <w:sz w:val="22"/>
        </w:rPr>
        <w:t xml:space="preserve"> for mechanical development</w:t>
      </w:r>
    </w:p>
    <w:p w14:paraId="381E5017" w14:textId="512FB9E5" w:rsidR="00B10C81" w:rsidRPr="0042164F" w:rsidRDefault="00B10C81" w:rsidP="00CE4A53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</w:t>
      </w:r>
      <w:proofErr w:type="gramStart"/>
      <w:r w:rsidRPr="00B10C81">
        <w:rPr>
          <w:rFonts w:cs="Arial"/>
          <w:sz w:val="22"/>
        </w:rPr>
        <w:t>Test SPICE</w:t>
      </w:r>
      <w:proofErr w:type="gramEnd"/>
      <w:r w:rsidRPr="00B10C81">
        <w:rPr>
          <w:rFonts w:cs="Arial"/>
          <w:sz w:val="22"/>
        </w:rPr>
        <w:t xml:space="preserve"> </w:t>
      </w:r>
    </w:p>
    <w:p w14:paraId="0BD14456" w14:textId="77777777" w:rsidR="007E7283" w:rsidRPr="0046753D" w:rsidRDefault="007E7283" w:rsidP="004C52C6">
      <w:pPr>
        <w:rPr>
          <w:rFonts w:cs="Arial"/>
          <w:sz w:val="16"/>
          <w:szCs w:val="16"/>
          <w:vertAlign w:val="superscript"/>
        </w:rPr>
      </w:pPr>
    </w:p>
    <w:p w14:paraId="20ADD241" w14:textId="4767CF18" w:rsidR="00B10C81" w:rsidRDefault="00B10C81">
      <w:pPr>
        <w:spacing w:before="0" w:after="0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14:paraId="7480B07F" w14:textId="77777777" w:rsidR="00B10C81" w:rsidRDefault="00B10C81" w:rsidP="00652FEA">
      <w:pPr>
        <w:rPr>
          <w:rFonts w:cs="Arial"/>
          <w:b/>
          <w:sz w:val="22"/>
        </w:rPr>
      </w:pPr>
    </w:p>
    <w:p w14:paraId="4FAB22E6" w14:textId="5E63407D" w:rsidR="00652FEA" w:rsidRPr="003F5681" w:rsidRDefault="00652FEA" w:rsidP="00652FEA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Upgrade Courses:</w:t>
      </w:r>
    </w:p>
    <w:p w14:paraId="7366B50F" w14:textId="40EF53EE" w:rsidR="00652FEA" w:rsidRPr="00652FEA" w:rsidRDefault="00652FEA" w:rsidP="00652FEA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Automotive SPICE</w:t>
      </w:r>
      <w:r w:rsidRPr="0042164F">
        <w:rPr>
          <w:rFonts w:cs="Arial"/>
          <w:sz w:val="22"/>
          <w:vertAlign w:val="superscript"/>
        </w:rPr>
        <w:t>®</w:t>
      </w:r>
      <w:r>
        <w:rPr>
          <w:rFonts w:cs="Arial"/>
          <w:sz w:val="22"/>
          <w:vertAlign w:val="superscript"/>
        </w:rPr>
        <w:t xml:space="preserve"> </w:t>
      </w:r>
      <w:r w:rsidRPr="00652FEA">
        <w:rPr>
          <w:rFonts w:cs="Arial"/>
          <w:sz w:val="22"/>
        </w:rPr>
        <w:t xml:space="preserve">upgrade </w:t>
      </w:r>
      <w:r w:rsidR="004B4C94">
        <w:rPr>
          <w:rFonts w:cs="Arial"/>
          <w:sz w:val="22"/>
        </w:rPr>
        <w:t>v</w:t>
      </w:r>
      <w:r w:rsidRPr="00652FEA">
        <w:rPr>
          <w:rFonts w:cs="Arial"/>
          <w:sz w:val="22"/>
        </w:rPr>
        <w:t xml:space="preserve">3.1 to </w:t>
      </w:r>
      <w:r w:rsidR="004B4C94">
        <w:rPr>
          <w:rFonts w:cs="Arial"/>
          <w:sz w:val="22"/>
        </w:rPr>
        <w:t>v</w:t>
      </w:r>
      <w:r w:rsidRPr="00652FEA">
        <w:rPr>
          <w:rFonts w:cs="Arial"/>
          <w:sz w:val="22"/>
        </w:rPr>
        <w:t>4.0</w:t>
      </w:r>
    </w:p>
    <w:p w14:paraId="463CE2AE" w14:textId="53C7427E" w:rsidR="00652FEA" w:rsidRPr="0042164F" w:rsidRDefault="00652FEA" w:rsidP="00652FEA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>ISO/IEC 15504 to ISO/IEC 33xxx</w:t>
      </w:r>
    </w:p>
    <w:p w14:paraId="44BADC88" w14:textId="77777777" w:rsidR="00652FEA" w:rsidRDefault="00652FEA" w:rsidP="004C52C6">
      <w:pPr>
        <w:rPr>
          <w:rFonts w:cs="Arial"/>
          <w:sz w:val="22"/>
          <w:vertAlign w:val="superscript"/>
        </w:rPr>
      </w:pPr>
    </w:p>
    <w:p w14:paraId="3CC2255A" w14:textId="77777777" w:rsidR="00FD3B20" w:rsidRPr="0042164F" w:rsidRDefault="00B0719C" w:rsidP="00FD3B20">
      <w:pPr>
        <w:rPr>
          <w:rFonts w:cs="Arial"/>
        </w:rPr>
      </w:pPr>
      <w:r w:rsidRPr="0042164F">
        <w:rPr>
          <w:rFonts w:cs="Arial"/>
        </w:rPr>
        <w:t>Attention:</w:t>
      </w:r>
    </w:p>
    <w:p w14:paraId="7F1FAF41" w14:textId="77777777" w:rsidR="00B0719C" w:rsidRPr="0042164F" w:rsidRDefault="00B0719C" w:rsidP="00654855">
      <w:pPr>
        <w:ind w:left="284" w:hanging="284"/>
        <w:rPr>
          <w:rFonts w:cs="Arial"/>
        </w:rPr>
      </w:pPr>
      <w:r w:rsidRPr="0042164F">
        <w:rPr>
          <w:rFonts w:cs="Arial"/>
        </w:rPr>
        <w:t xml:space="preserve">*) Be aware </w:t>
      </w:r>
      <w:proofErr w:type="gramStart"/>
      <w:r w:rsidRPr="0042164F">
        <w:rPr>
          <w:rFonts w:cs="Arial"/>
        </w:rPr>
        <w:t>to provide</w:t>
      </w:r>
      <w:proofErr w:type="gramEnd"/>
      <w:r w:rsidRPr="0042164F">
        <w:rPr>
          <w:rFonts w:cs="Arial"/>
        </w:rPr>
        <w:t xml:space="preserve"> for each course the necessary information, like course material to be used and name of qualified trainers.</w:t>
      </w:r>
    </w:p>
    <w:p w14:paraId="7D934E57" w14:textId="32CD13C0" w:rsidR="00B0719C" w:rsidRPr="0042164F" w:rsidRDefault="00B0719C" w:rsidP="00FD3B20">
      <w:pPr>
        <w:rPr>
          <w:rFonts w:cs="Arial"/>
        </w:rPr>
      </w:pPr>
      <w:r w:rsidRPr="0042164F">
        <w:rPr>
          <w:rFonts w:cs="Arial"/>
        </w:rPr>
        <w:t xml:space="preserve">*) </w:t>
      </w:r>
      <w:proofErr w:type="gramStart"/>
      <w:r w:rsidRPr="0042164F">
        <w:rPr>
          <w:rFonts w:cs="Arial"/>
        </w:rPr>
        <w:t>for  each</w:t>
      </w:r>
      <w:proofErr w:type="gramEnd"/>
      <w:r w:rsidRPr="0042164F">
        <w:rPr>
          <w:rFonts w:cs="Arial"/>
        </w:rPr>
        <w:t xml:space="preserve"> </w:t>
      </w:r>
      <w:r w:rsidR="00E72F71" w:rsidRPr="0042164F">
        <w:rPr>
          <w:rFonts w:cs="Arial"/>
        </w:rPr>
        <w:t>model</w:t>
      </w:r>
      <w:r w:rsidRPr="0042164F">
        <w:rPr>
          <w:rFonts w:cs="Arial"/>
        </w:rPr>
        <w:t xml:space="preserve"> to have to pay the published registration fee.</w:t>
      </w:r>
    </w:p>
    <w:p w14:paraId="17315805" w14:textId="77777777" w:rsidR="00B0719C" w:rsidRPr="0042164F" w:rsidRDefault="00B0719C" w:rsidP="00FD3B20">
      <w:pPr>
        <w:rPr>
          <w:rFonts w:cs="Arial"/>
        </w:rPr>
      </w:pPr>
    </w:p>
    <w:p w14:paraId="5B0A6765" w14:textId="77777777" w:rsidR="00B0719C" w:rsidRPr="0042164F" w:rsidRDefault="000E1A8F" w:rsidP="00FD3B20">
      <w:pPr>
        <w:rPr>
          <w:rFonts w:cs="Arial"/>
          <w:b/>
          <w:sz w:val="24"/>
          <w:szCs w:val="24"/>
        </w:rPr>
      </w:pPr>
      <w:r w:rsidRPr="0042164F">
        <w:rPr>
          <w:rFonts w:cs="Arial"/>
          <w:b/>
          <w:sz w:val="24"/>
          <w:szCs w:val="24"/>
        </w:rPr>
        <w:br w:type="page"/>
      </w:r>
      <w:r w:rsidR="00B0719C" w:rsidRPr="0042164F">
        <w:rPr>
          <w:rFonts w:cs="Arial"/>
          <w:b/>
          <w:sz w:val="24"/>
          <w:szCs w:val="24"/>
        </w:rPr>
        <w:lastRenderedPageBreak/>
        <w:t>Type of registration per model:</w:t>
      </w:r>
    </w:p>
    <w:p w14:paraId="2BCF7629" w14:textId="77777777" w:rsidR="00AC09A5" w:rsidRPr="003F5681" w:rsidRDefault="00AC09A5" w:rsidP="00AC09A5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Automotive SPICE</w:t>
      </w:r>
      <w:r w:rsidRPr="003F5681">
        <w:rPr>
          <w:rFonts w:cs="Arial"/>
          <w:b/>
          <w:sz w:val="22"/>
          <w:szCs w:val="22"/>
          <w:vertAlign w:val="superscript"/>
        </w:rPr>
        <w:t>®</w:t>
      </w:r>
    </w:p>
    <w:p w14:paraId="07A8C20B" w14:textId="2D8CF0DC" w:rsidR="00431DEC" w:rsidRPr="0042164F" w:rsidRDefault="00431DEC" w:rsidP="00431DE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</w:t>
      </w:r>
      <w:r>
        <w:rPr>
          <w:rFonts w:cs="Arial"/>
          <w:sz w:val="22"/>
        </w:rPr>
        <w:t xml:space="preserve">cess Expert </w:t>
      </w:r>
      <w:r w:rsidRPr="0042164F">
        <w:rPr>
          <w:rFonts w:cs="Arial"/>
          <w:sz w:val="22"/>
        </w:rPr>
        <w:t>Automotive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first registration</w:t>
      </w:r>
    </w:p>
    <w:p w14:paraId="7028D185" w14:textId="781DFCF7" w:rsidR="00431DEC" w:rsidRPr="0042164F" w:rsidRDefault="00431DEC" w:rsidP="00431DE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</w:t>
      </w:r>
      <w:r>
        <w:rPr>
          <w:rFonts w:cs="Arial"/>
          <w:sz w:val="22"/>
        </w:rPr>
        <w:t xml:space="preserve">cess Expert </w:t>
      </w:r>
      <w:r w:rsidRPr="0042164F">
        <w:rPr>
          <w:rFonts w:cs="Arial"/>
          <w:sz w:val="22"/>
        </w:rPr>
        <w:t>Automotive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re-registration</w:t>
      </w:r>
    </w:p>
    <w:p w14:paraId="50F4D504" w14:textId="04BE216F" w:rsidR="00AC09A5" w:rsidRPr="0042164F" w:rsidRDefault="00AC09A5" w:rsidP="00AC09A5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 Automotive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first registration</w:t>
      </w:r>
    </w:p>
    <w:p w14:paraId="5B9CD74A" w14:textId="61EFFC41" w:rsidR="00AC09A5" w:rsidRPr="0042164F" w:rsidRDefault="00AC09A5" w:rsidP="00AC09A5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 Automotive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re-registration</w:t>
      </w:r>
    </w:p>
    <w:p w14:paraId="7F6806B1" w14:textId="4E553271" w:rsidR="00AC09A5" w:rsidRPr="0042164F" w:rsidRDefault="00AC09A5" w:rsidP="00AC09A5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Competent Assessor Automotive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first registration</w:t>
      </w:r>
    </w:p>
    <w:p w14:paraId="54D5B9BF" w14:textId="2232A69E" w:rsidR="00AC09A5" w:rsidRPr="0042164F" w:rsidRDefault="00AC09A5" w:rsidP="00AC09A5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Competent Assessor Automotive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re-registration</w:t>
      </w:r>
    </w:p>
    <w:p w14:paraId="08E7CE77" w14:textId="77777777" w:rsidR="00431DEC" w:rsidRPr="0042164F" w:rsidRDefault="00431DEC" w:rsidP="00431DEC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77487F21" w14:textId="77777777" w:rsidR="007248DC" w:rsidRDefault="007248DC" w:rsidP="00B0719C">
      <w:pPr>
        <w:rPr>
          <w:rFonts w:cs="Arial"/>
          <w:b/>
        </w:rPr>
      </w:pPr>
    </w:p>
    <w:p w14:paraId="392D74A5" w14:textId="388376B0" w:rsidR="00B0719C" w:rsidRPr="003F5681" w:rsidRDefault="00B0719C" w:rsidP="00B0719C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ISO</w:t>
      </w:r>
      <w:r w:rsidR="003F5681">
        <w:rPr>
          <w:rFonts w:cs="Arial"/>
          <w:b/>
          <w:sz w:val="22"/>
          <w:szCs w:val="22"/>
        </w:rPr>
        <w:t xml:space="preserve">/IEC </w:t>
      </w:r>
      <w:r w:rsidR="00B23FA6" w:rsidRPr="003F5681">
        <w:rPr>
          <w:rFonts w:cs="Arial"/>
          <w:b/>
          <w:sz w:val="22"/>
          <w:szCs w:val="22"/>
        </w:rPr>
        <w:t>33</w:t>
      </w:r>
      <w:r w:rsidR="000234B8" w:rsidRPr="003F5681">
        <w:rPr>
          <w:rFonts w:cs="Arial"/>
          <w:b/>
          <w:sz w:val="22"/>
          <w:szCs w:val="22"/>
        </w:rPr>
        <w:t>xxx</w:t>
      </w:r>
    </w:p>
    <w:p w14:paraId="21764D43" w14:textId="74B18E5F" w:rsidR="00431DEC" w:rsidRPr="0042164F" w:rsidRDefault="00431DEC" w:rsidP="00431DE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</w:t>
      </w:r>
      <w:r>
        <w:rPr>
          <w:rFonts w:cs="Arial"/>
          <w:sz w:val="22"/>
        </w:rPr>
        <w:t xml:space="preserve">cess Expert </w:t>
      </w:r>
      <w:r w:rsidRPr="0042164F">
        <w:rPr>
          <w:rFonts w:cs="Arial"/>
          <w:sz w:val="22"/>
        </w:rPr>
        <w:t xml:space="preserve">ISO/IEC </w:t>
      </w:r>
      <w:r>
        <w:rPr>
          <w:rFonts w:cs="Arial"/>
          <w:sz w:val="22"/>
        </w:rPr>
        <w:t>33xxx</w:t>
      </w:r>
      <w:r w:rsidRPr="0042164F">
        <w:rPr>
          <w:rFonts w:cs="Arial"/>
          <w:sz w:val="22"/>
        </w:rPr>
        <w:t>: first registration</w:t>
      </w:r>
    </w:p>
    <w:p w14:paraId="527EC234" w14:textId="034E8214" w:rsidR="00431DEC" w:rsidRPr="0042164F" w:rsidRDefault="00431DEC" w:rsidP="00431DE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</w:t>
      </w:r>
      <w:r>
        <w:rPr>
          <w:rFonts w:cs="Arial"/>
          <w:sz w:val="22"/>
        </w:rPr>
        <w:t xml:space="preserve">cess Expert </w:t>
      </w:r>
      <w:r w:rsidRPr="0042164F">
        <w:rPr>
          <w:rFonts w:cs="Arial"/>
          <w:sz w:val="22"/>
        </w:rPr>
        <w:t xml:space="preserve">ISO/IEC </w:t>
      </w:r>
      <w:r>
        <w:rPr>
          <w:rFonts w:cs="Arial"/>
          <w:sz w:val="22"/>
        </w:rPr>
        <w:t>33xxx</w:t>
      </w:r>
      <w:r w:rsidRPr="0042164F">
        <w:rPr>
          <w:rFonts w:cs="Arial"/>
          <w:sz w:val="22"/>
        </w:rPr>
        <w:t>: re-registration</w:t>
      </w:r>
    </w:p>
    <w:p w14:paraId="1FE0A773" w14:textId="58E4A74F" w:rsidR="00B0719C" w:rsidRPr="0042164F" w:rsidRDefault="00B0719C" w:rsidP="00B0719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 ISO/IEC </w:t>
      </w:r>
      <w:r w:rsidR="00B23FA6">
        <w:rPr>
          <w:rFonts w:cs="Arial"/>
          <w:sz w:val="22"/>
        </w:rPr>
        <w:t>33</w:t>
      </w:r>
      <w:r w:rsidR="00A61DD0">
        <w:rPr>
          <w:rFonts w:cs="Arial"/>
          <w:sz w:val="22"/>
        </w:rPr>
        <w:t>xxx</w:t>
      </w:r>
      <w:r w:rsidRPr="0042164F">
        <w:rPr>
          <w:rFonts w:cs="Arial"/>
          <w:sz w:val="22"/>
        </w:rPr>
        <w:t>: first registration</w:t>
      </w:r>
    </w:p>
    <w:p w14:paraId="0884A186" w14:textId="3FE86E4B" w:rsidR="00B0719C" w:rsidRPr="0042164F" w:rsidRDefault="00B0719C" w:rsidP="00B0719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 ISO/IEC </w:t>
      </w:r>
      <w:r w:rsidR="00B23FA6">
        <w:rPr>
          <w:rFonts w:cs="Arial"/>
          <w:sz w:val="22"/>
        </w:rPr>
        <w:t>33</w:t>
      </w:r>
      <w:r w:rsidR="0093757F">
        <w:rPr>
          <w:rFonts w:cs="Arial"/>
          <w:sz w:val="22"/>
        </w:rPr>
        <w:t>xxx</w:t>
      </w:r>
      <w:r w:rsidRPr="0042164F">
        <w:rPr>
          <w:rFonts w:cs="Arial"/>
          <w:sz w:val="22"/>
        </w:rPr>
        <w:t>: re-registration</w:t>
      </w:r>
    </w:p>
    <w:p w14:paraId="6953D91A" w14:textId="36CE97B8" w:rsidR="00B0719C" w:rsidRPr="0042164F" w:rsidRDefault="00B0719C" w:rsidP="00B0719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Competent Assessor ISO/IEC </w:t>
      </w:r>
      <w:r w:rsidR="00B23FA6">
        <w:rPr>
          <w:rFonts w:cs="Arial"/>
          <w:sz w:val="22"/>
        </w:rPr>
        <w:t>33</w:t>
      </w:r>
      <w:r w:rsidR="00A61DD0">
        <w:rPr>
          <w:rFonts w:cs="Arial"/>
          <w:sz w:val="22"/>
        </w:rPr>
        <w:t>xxx</w:t>
      </w:r>
      <w:r w:rsidRPr="0042164F">
        <w:rPr>
          <w:rFonts w:cs="Arial"/>
          <w:sz w:val="22"/>
        </w:rPr>
        <w:t>: first registratio</w:t>
      </w:r>
      <w:r w:rsidR="00431DEC">
        <w:rPr>
          <w:rFonts w:cs="Arial"/>
          <w:sz w:val="22"/>
        </w:rPr>
        <w:t>n</w:t>
      </w:r>
    </w:p>
    <w:p w14:paraId="50BCB7A6" w14:textId="065CE506" w:rsidR="00B0719C" w:rsidRPr="0042164F" w:rsidRDefault="00B0719C" w:rsidP="00B0719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Competent Assessor ISO/IEC </w:t>
      </w:r>
      <w:r w:rsidR="00B23FA6">
        <w:rPr>
          <w:rFonts w:cs="Arial"/>
          <w:sz w:val="22"/>
        </w:rPr>
        <w:t>33</w:t>
      </w:r>
      <w:r w:rsidR="00A61DD0">
        <w:rPr>
          <w:rFonts w:cs="Arial"/>
          <w:sz w:val="22"/>
        </w:rPr>
        <w:t>xxx</w:t>
      </w:r>
      <w:r w:rsidRPr="0042164F">
        <w:rPr>
          <w:rFonts w:cs="Arial"/>
          <w:sz w:val="22"/>
        </w:rPr>
        <w:t>: re-registration</w:t>
      </w:r>
    </w:p>
    <w:p w14:paraId="41BAB2A2" w14:textId="77777777" w:rsidR="00431DEC" w:rsidRPr="0042164F" w:rsidRDefault="00431DEC" w:rsidP="00431DEC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3FF2DABF" w14:textId="77777777" w:rsidR="007248DC" w:rsidRDefault="007248DC" w:rsidP="007248DC">
      <w:pPr>
        <w:rPr>
          <w:rFonts w:cs="Arial"/>
          <w:b/>
        </w:rPr>
      </w:pPr>
    </w:p>
    <w:p w14:paraId="57FBE270" w14:textId="370E7031" w:rsidR="007248DC" w:rsidRPr="003F5681" w:rsidRDefault="007248DC" w:rsidP="007248DC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Medical SPICE</w:t>
      </w:r>
      <w:r w:rsidRPr="003F5681">
        <w:rPr>
          <w:rFonts w:cs="Arial"/>
          <w:b/>
          <w:sz w:val="22"/>
          <w:szCs w:val="22"/>
          <w:vertAlign w:val="superscript"/>
        </w:rPr>
        <w:t>®</w:t>
      </w:r>
    </w:p>
    <w:p w14:paraId="25115AA7" w14:textId="030948BE" w:rsidR="00431DEC" w:rsidRPr="0042164F" w:rsidRDefault="00431DEC" w:rsidP="00431DE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</w:t>
      </w:r>
      <w:r>
        <w:rPr>
          <w:rFonts w:cs="Arial"/>
          <w:sz w:val="22"/>
        </w:rPr>
        <w:t>cess Expert Medical</w:t>
      </w:r>
      <w:r w:rsidRPr="0042164F">
        <w:rPr>
          <w:rFonts w:cs="Arial"/>
          <w:sz w:val="22"/>
        </w:rPr>
        <w:t xml:space="preserve">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first registration</w:t>
      </w:r>
    </w:p>
    <w:p w14:paraId="25CF80C0" w14:textId="0B98BD14" w:rsidR="00431DEC" w:rsidRPr="0042164F" w:rsidRDefault="00431DEC" w:rsidP="00431DE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</w:t>
      </w:r>
      <w:r>
        <w:rPr>
          <w:rFonts w:cs="Arial"/>
          <w:sz w:val="22"/>
        </w:rPr>
        <w:t>cess Expert Medical</w:t>
      </w:r>
      <w:r w:rsidRPr="0042164F">
        <w:rPr>
          <w:rFonts w:cs="Arial"/>
          <w:sz w:val="22"/>
        </w:rPr>
        <w:t xml:space="preserve">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re-registration</w:t>
      </w:r>
    </w:p>
    <w:p w14:paraId="752AC404" w14:textId="46B92775" w:rsidR="007248DC" w:rsidRPr="0042164F" w:rsidRDefault="007248D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 </w:t>
      </w:r>
      <w:r>
        <w:rPr>
          <w:rFonts w:cs="Arial"/>
          <w:sz w:val="22"/>
        </w:rPr>
        <w:t>Medical</w:t>
      </w:r>
      <w:r w:rsidRPr="0042164F">
        <w:rPr>
          <w:rFonts w:cs="Arial"/>
          <w:sz w:val="22"/>
        </w:rPr>
        <w:t xml:space="preserve">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first registration</w:t>
      </w:r>
    </w:p>
    <w:p w14:paraId="04AECBC9" w14:textId="71B82216" w:rsidR="007248DC" w:rsidRPr="0042164F" w:rsidRDefault="007248D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 </w:t>
      </w:r>
      <w:r>
        <w:rPr>
          <w:rFonts w:cs="Arial"/>
          <w:sz w:val="22"/>
        </w:rPr>
        <w:t>Medical</w:t>
      </w:r>
      <w:r w:rsidRPr="0042164F">
        <w:rPr>
          <w:rFonts w:cs="Arial"/>
          <w:sz w:val="22"/>
        </w:rPr>
        <w:t xml:space="preserve">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re-registration</w:t>
      </w:r>
    </w:p>
    <w:p w14:paraId="7DACDF9C" w14:textId="72EF843B" w:rsidR="007248DC" w:rsidRPr="0042164F" w:rsidRDefault="007248D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Competent Assessor </w:t>
      </w:r>
      <w:r>
        <w:rPr>
          <w:rFonts w:cs="Arial"/>
          <w:sz w:val="22"/>
        </w:rPr>
        <w:t>Medical</w:t>
      </w:r>
      <w:r w:rsidRPr="0042164F">
        <w:rPr>
          <w:rFonts w:cs="Arial"/>
          <w:sz w:val="22"/>
        </w:rPr>
        <w:t xml:space="preserve">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first registration</w:t>
      </w:r>
    </w:p>
    <w:p w14:paraId="6C0B5FAD" w14:textId="4B813EA6" w:rsidR="007248DC" w:rsidRPr="0042164F" w:rsidRDefault="007248D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Competent Assessor </w:t>
      </w:r>
      <w:r>
        <w:rPr>
          <w:rFonts w:cs="Arial"/>
          <w:sz w:val="22"/>
        </w:rPr>
        <w:t>Medical</w:t>
      </w:r>
      <w:r w:rsidRPr="0042164F">
        <w:rPr>
          <w:rFonts w:cs="Arial"/>
          <w:sz w:val="22"/>
        </w:rPr>
        <w:t xml:space="preserve"> SPICE</w:t>
      </w:r>
      <w:r w:rsidRPr="0042164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re-registration</w:t>
      </w:r>
    </w:p>
    <w:p w14:paraId="2F30420C" w14:textId="07361FBB" w:rsidR="007248DC" w:rsidRDefault="00431DE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44FB4B97" w14:textId="77777777" w:rsidR="00431DEC" w:rsidRDefault="00431DEC" w:rsidP="007248DC">
      <w:pPr>
        <w:rPr>
          <w:rFonts w:cs="Arial"/>
          <w:b/>
        </w:rPr>
      </w:pPr>
    </w:p>
    <w:p w14:paraId="45960380" w14:textId="540EBF7D" w:rsidR="007248DC" w:rsidRPr="003F5681" w:rsidRDefault="007248DC" w:rsidP="007248DC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SPICE for IT</w:t>
      </w:r>
      <w:r w:rsidR="00657D62" w:rsidRPr="003F5681">
        <w:rPr>
          <w:rFonts w:cs="Arial"/>
          <w:b/>
          <w:sz w:val="22"/>
          <w:szCs w:val="22"/>
        </w:rPr>
        <w:t>-</w:t>
      </w:r>
      <w:r w:rsidRPr="003F5681">
        <w:rPr>
          <w:rFonts w:cs="Arial"/>
          <w:b/>
          <w:sz w:val="22"/>
          <w:szCs w:val="22"/>
        </w:rPr>
        <w:t>Services</w:t>
      </w:r>
    </w:p>
    <w:p w14:paraId="63B4FFE1" w14:textId="268B5FBB" w:rsidR="006F42E9" w:rsidRPr="0042164F" w:rsidRDefault="006F42E9" w:rsidP="006F42E9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</w:t>
      </w:r>
      <w:r>
        <w:rPr>
          <w:rFonts w:cs="Arial"/>
          <w:sz w:val="22"/>
        </w:rPr>
        <w:t xml:space="preserve">cess Expert </w:t>
      </w:r>
      <w:r w:rsidRPr="00657D62">
        <w:rPr>
          <w:rFonts w:cs="Arial"/>
          <w:bCs/>
        </w:rPr>
        <w:t xml:space="preserve">SPICE for </w:t>
      </w:r>
      <w:proofErr w:type="gramStart"/>
      <w:r w:rsidRPr="00657D62">
        <w:rPr>
          <w:rFonts w:cs="Arial"/>
          <w:bCs/>
        </w:rPr>
        <w:t>IT-Services</w:t>
      </w:r>
      <w:proofErr w:type="gramEnd"/>
      <w:r w:rsidRPr="0042164F">
        <w:rPr>
          <w:rFonts w:cs="Arial"/>
          <w:sz w:val="22"/>
        </w:rPr>
        <w:t>: first registration</w:t>
      </w:r>
    </w:p>
    <w:p w14:paraId="31C93C12" w14:textId="648F6C27" w:rsidR="006F42E9" w:rsidRPr="0042164F" w:rsidRDefault="006F42E9" w:rsidP="006F42E9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</w:t>
      </w:r>
      <w:r>
        <w:rPr>
          <w:rFonts w:cs="Arial"/>
          <w:sz w:val="22"/>
        </w:rPr>
        <w:t xml:space="preserve">cess Expert </w:t>
      </w:r>
      <w:r w:rsidRPr="00657D62">
        <w:rPr>
          <w:rFonts w:cs="Arial"/>
          <w:bCs/>
        </w:rPr>
        <w:t xml:space="preserve">SPICE for </w:t>
      </w:r>
      <w:proofErr w:type="gramStart"/>
      <w:r w:rsidRPr="00657D62">
        <w:rPr>
          <w:rFonts w:cs="Arial"/>
          <w:bCs/>
        </w:rPr>
        <w:t>IT-Services</w:t>
      </w:r>
      <w:proofErr w:type="gramEnd"/>
      <w:r w:rsidRPr="0042164F">
        <w:rPr>
          <w:rFonts w:cs="Arial"/>
          <w:sz w:val="22"/>
        </w:rPr>
        <w:t>: re-registration</w:t>
      </w:r>
    </w:p>
    <w:p w14:paraId="271125EF" w14:textId="58390D39" w:rsidR="007248DC" w:rsidRPr="0042164F" w:rsidRDefault="007248D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</w:t>
      </w:r>
      <w:r w:rsidR="00657D62">
        <w:rPr>
          <w:rFonts w:cs="Arial"/>
          <w:sz w:val="22"/>
        </w:rPr>
        <w:t xml:space="preserve"> </w:t>
      </w:r>
      <w:r w:rsidR="00657D62" w:rsidRPr="00657D62">
        <w:rPr>
          <w:rFonts w:cs="Arial"/>
          <w:bCs/>
        </w:rPr>
        <w:t xml:space="preserve">SPICE for </w:t>
      </w:r>
      <w:proofErr w:type="gramStart"/>
      <w:r w:rsidR="00657D62" w:rsidRPr="00657D62">
        <w:rPr>
          <w:rFonts w:cs="Arial"/>
          <w:bCs/>
        </w:rPr>
        <w:t>IT-Services</w:t>
      </w:r>
      <w:proofErr w:type="gramEnd"/>
      <w:r w:rsidR="00657D62">
        <w:rPr>
          <w:rFonts w:cs="Arial"/>
          <w:b/>
        </w:rPr>
        <w:t xml:space="preserve">: </w:t>
      </w:r>
      <w:r w:rsidRPr="0042164F">
        <w:rPr>
          <w:rFonts w:cs="Arial"/>
          <w:sz w:val="22"/>
        </w:rPr>
        <w:t>first registration</w:t>
      </w:r>
    </w:p>
    <w:p w14:paraId="57E912E5" w14:textId="72055767" w:rsidR="007248DC" w:rsidRPr="0042164F" w:rsidRDefault="007248D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Provisional Assessor </w:t>
      </w:r>
      <w:r w:rsidR="00657D62" w:rsidRPr="00657D62">
        <w:rPr>
          <w:rFonts w:cs="Arial"/>
          <w:bCs/>
        </w:rPr>
        <w:t xml:space="preserve">SPICE for </w:t>
      </w:r>
      <w:proofErr w:type="gramStart"/>
      <w:r w:rsidR="00657D62" w:rsidRPr="00657D62">
        <w:rPr>
          <w:rFonts w:cs="Arial"/>
          <w:bCs/>
        </w:rPr>
        <w:t>IT-Services</w:t>
      </w:r>
      <w:proofErr w:type="gramEnd"/>
      <w:r w:rsidRPr="0042164F">
        <w:rPr>
          <w:rFonts w:cs="Arial"/>
          <w:sz w:val="22"/>
        </w:rPr>
        <w:t>: re-registration</w:t>
      </w:r>
    </w:p>
    <w:p w14:paraId="514AD57C" w14:textId="51A780EB" w:rsidR="007248DC" w:rsidRPr="0042164F" w:rsidRDefault="007248D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Competent Assessor </w:t>
      </w:r>
      <w:r w:rsidR="00657D62" w:rsidRPr="00657D62">
        <w:rPr>
          <w:rFonts w:cs="Arial"/>
          <w:bCs/>
        </w:rPr>
        <w:t xml:space="preserve">SPICE for </w:t>
      </w:r>
      <w:proofErr w:type="gramStart"/>
      <w:r w:rsidR="00657D62" w:rsidRPr="00657D62">
        <w:rPr>
          <w:rFonts w:cs="Arial"/>
          <w:bCs/>
        </w:rPr>
        <w:t>IT-Services</w:t>
      </w:r>
      <w:proofErr w:type="gramEnd"/>
      <w:r w:rsidRPr="0042164F">
        <w:rPr>
          <w:rFonts w:cs="Arial"/>
          <w:sz w:val="22"/>
        </w:rPr>
        <w:t>: first registration</w:t>
      </w:r>
    </w:p>
    <w:p w14:paraId="3EECC984" w14:textId="7CECAFE6" w:rsidR="007248DC" w:rsidRPr="0042164F" w:rsidRDefault="007248DC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Competent Assessor </w:t>
      </w:r>
      <w:r w:rsidR="00657D62" w:rsidRPr="00657D62">
        <w:rPr>
          <w:rFonts w:cs="Arial"/>
          <w:bCs/>
        </w:rPr>
        <w:t xml:space="preserve">SPICE for </w:t>
      </w:r>
      <w:proofErr w:type="gramStart"/>
      <w:r w:rsidR="00657D62" w:rsidRPr="00657D62">
        <w:rPr>
          <w:rFonts w:cs="Arial"/>
          <w:bCs/>
        </w:rPr>
        <w:t>IT-Services</w:t>
      </w:r>
      <w:proofErr w:type="gramEnd"/>
      <w:r w:rsidRPr="0042164F">
        <w:rPr>
          <w:rFonts w:cs="Arial"/>
          <w:sz w:val="22"/>
        </w:rPr>
        <w:t>: re-registration</w:t>
      </w:r>
    </w:p>
    <w:p w14:paraId="59AB612A" w14:textId="77777777" w:rsidR="006F42E9" w:rsidRDefault="006F42E9" w:rsidP="006F42E9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56469E51" w14:textId="1EBB7030" w:rsidR="006F42E9" w:rsidRDefault="006F42E9">
      <w:pPr>
        <w:spacing w:before="0" w:after="0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146C2437" w14:textId="2610703E" w:rsidR="008A3AC2" w:rsidRPr="003F5681" w:rsidRDefault="008A3AC2" w:rsidP="008A3AC2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lastRenderedPageBreak/>
        <w:t>Agile SPICE</w:t>
      </w:r>
    </w:p>
    <w:p w14:paraId="13B604B6" w14:textId="4CFF7488" w:rsidR="008A3AC2" w:rsidRPr="0042164F" w:rsidRDefault="008A3AC2" w:rsidP="008A3AC2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8A3AC2">
        <w:rPr>
          <w:rFonts w:cs="Arial"/>
        </w:rPr>
        <w:t>Agile SPICE</w:t>
      </w:r>
      <w:r w:rsidRPr="008A3AC2">
        <w:rPr>
          <w:rFonts w:cs="Arial"/>
          <w:sz w:val="22"/>
        </w:rPr>
        <w:t>: first</w:t>
      </w:r>
      <w:r w:rsidRPr="0042164F">
        <w:rPr>
          <w:rFonts w:cs="Arial"/>
          <w:sz w:val="22"/>
        </w:rPr>
        <w:t xml:space="preserve"> </w:t>
      </w:r>
      <w:r w:rsidR="00E6038D" w:rsidRPr="0042164F">
        <w:rPr>
          <w:rFonts w:cs="Arial"/>
          <w:sz w:val="22"/>
        </w:rPr>
        <w:t>registration</w:t>
      </w:r>
    </w:p>
    <w:p w14:paraId="48DF6C78" w14:textId="7EA4FF9B" w:rsidR="008A3AC2" w:rsidRPr="0042164F" w:rsidRDefault="008A3AC2" w:rsidP="008A3AC2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 w:rsidR="00A255EF">
        <w:rPr>
          <w:rFonts w:cs="Arial"/>
          <w:sz w:val="22"/>
        </w:rPr>
        <w:t xml:space="preserve">Extension </w:t>
      </w:r>
      <w:r w:rsidR="00A255EF" w:rsidRPr="008A3AC2">
        <w:rPr>
          <w:rFonts w:cs="Arial"/>
          <w:sz w:val="22"/>
        </w:rPr>
        <w:t xml:space="preserve">training </w:t>
      </w:r>
      <w:r w:rsidR="00A255EF" w:rsidRPr="008A3AC2">
        <w:rPr>
          <w:rFonts w:cs="Arial"/>
        </w:rPr>
        <w:t>Agile SPICE</w:t>
      </w:r>
      <w:r w:rsidRPr="0042164F">
        <w:rPr>
          <w:rFonts w:cs="Arial"/>
          <w:sz w:val="22"/>
        </w:rPr>
        <w:t>: re-registration</w:t>
      </w:r>
    </w:p>
    <w:p w14:paraId="5E3FC7BA" w14:textId="77777777" w:rsidR="000D5F97" w:rsidRDefault="000D5F97" w:rsidP="000D5F97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00A9E1DC" w14:textId="77777777" w:rsidR="008A3AC2" w:rsidRDefault="008A3AC2" w:rsidP="007248DC">
      <w:pPr>
        <w:rPr>
          <w:rFonts w:cs="Arial"/>
          <w:sz w:val="22"/>
        </w:rPr>
      </w:pPr>
    </w:p>
    <w:p w14:paraId="69F876F3" w14:textId="6F25C073" w:rsidR="00DC1271" w:rsidRPr="003F5681" w:rsidRDefault="00DC1271" w:rsidP="00DC1271">
      <w:pPr>
        <w:rPr>
          <w:rFonts w:cs="Arial"/>
          <w:b/>
          <w:bCs/>
          <w:sz w:val="22"/>
          <w:szCs w:val="22"/>
        </w:rPr>
      </w:pPr>
      <w:r w:rsidRPr="003F5681">
        <w:rPr>
          <w:rFonts w:cs="Arial"/>
          <w:b/>
          <w:bCs/>
          <w:sz w:val="22"/>
          <w:szCs w:val="22"/>
        </w:rPr>
        <w:t>Cybersecu</w:t>
      </w:r>
      <w:r w:rsidR="0005390C" w:rsidRPr="003F5681">
        <w:rPr>
          <w:rFonts w:cs="Arial"/>
          <w:b/>
          <w:bCs/>
          <w:sz w:val="22"/>
          <w:szCs w:val="22"/>
        </w:rPr>
        <w:t>r</w:t>
      </w:r>
      <w:r w:rsidRPr="003F5681">
        <w:rPr>
          <w:rFonts w:cs="Arial"/>
          <w:b/>
          <w:bCs/>
          <w:sz w:val="22"/>
          <w:szCs w:val="22"/>
        </w:rPr>
        <w:t xml:space="preserve">ity SPICE </w:t>
      </w:r>
    </w:p>
    <w:p w14:paraId="7BF83CCA" w14:textId="18522D75" w:rsidR="00DC1271" w:rsidRPr="005172D4" w:rsidRDefault="00DC1271" w:rsidP="00DC1271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="005172D4" w:rsidRPr="005172D4">
        <w:rPr>
          <w:rFonts w:cs="Arial"/>
          <w:sz w:val="22"/>
        </w:rPr>
        <w:t>Cybersecu</w:t>
      </w:r>
      <w:r w:rsidR="0005390C">
        <w:rPr>
          <w:rFonts w:cs="Arial"/>
          <w:sz w:val="22"/>
        </w:rPr>
        <w:t>r</w:t>
      </w:r>
      <w:r w:rsidR="005172D4" w:rsidRPr="005172D4">
        <w:rPr>
          <w:rFonts w:cs="Arial"/>
          <w:sz w:val="22"/>
        </w:rPr>
        <w:t>ity SPICE</w:t>
      </w:r>
      <w:r w:rsidRPr="005172D4">
        <w:rPr>
          <w:rFonts w:cs="Arial"/>
          <w:sz w:val="22"/>
        </w:rPr>
        <w:t>: first registration</w:t>
      </w:r>
    </w:p>
    <w:p w14:paraId="7D40FC87" w14:textId="529963CE" w:rsidR="00DC1271" w:rsidRPr="005172D4" w:rsidRDefault="00DC1271" w:rsidP="00DC1271">
      <w:pPr>
        <w:rPr>
          <w:rFonts w:cs="Arial"/>
          <w:sz w:val="22"/>
        </w:rPr>
      </w:pPr>
      <w:r w:rsidRPr="005172D4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72D4">
        <w:rPr>
          <w:rFonts w:cs="Arial"/>
          <w:sz w:val="22"/>
        </w:rPr>
        <w:instrText xml:space="preserve"> FORMCHECKBOX </w:instrText>
      </w:r>
      <w:r w:rsidRPr="005172D4">
        <w:rPr>
          <w:rFonts w:cs="Arial"/>
          <w:sz w:val="22"/>
        </w:rPr>
      </w:r>
      <w:r w:rsidRPr="005172D4">
        <w:rPr>
          <w:rFonts w:cs="Arial"/>
          <w:sz w:val="22"/>
        </w:rPr>
        <w:fldChar w:fldCharType="separate"/>
      </w:r>
      <w:r w:rsidRPr="005172D4">
        <w:rPr>
          <w:rFonts w:cs="Arial"/>
          <w:sz w:val="22"/>
        </w:rPr>
        <w:fldChar w:fldCharType="end"/>
      </w:r>
      <w:r w:rsidRPr="005172D4">
        <w:rPr>
          <w:rFonts w:cs="Arial"/>
          <w:sz w:val="22"/>
        </w:rPr>
        <w:t xml:space="preserve"> Extension training </w:t>
      </w:r>
      <w:r w:rsidR="005172D4" w:rsidRPr="005172D4">
        <w:rPr>
          <w:rFonts w:cs="Arial"/>
          <w:sz w:val="22"/>
        </w:rPr>
        <w:t>Cybersecu</w:t>
      </w:r>
      <w:r w:rsidR="0005390C">
        <w:rPr>
          <w:rFonts w:cs="Arial"/>
          <w:sz w:val="22"/>
        </w:rPr>
        <w:t>r</w:t>
      </w:r>
      <w:r w:rsidR="005172D4" w:rsidRPr="005172D4">
        <w:rPr>
          <w:rFonts w:cs="Arial"/>
          <w:sz w:val="22"/>
        </w:rPr>
        <w:t>ity SPICE</w:t>
      </w:r>
      <w:r w:rsidRPr="005172D4">
        <w:rPr>
          <w:rFonts w:cs="Arial"/>
          <w:sz w:val="22"/>
        </w:rPr>
        <w:t>: re-registration,</w:t>
      </w:r>
    </w:p>
    <w:p w14:paraId="3DCE775D" w14:textId="77777777" w:rsidR="00B7596E" w:rsidRDefault="00B7596E" w:rsidP="00B7596E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2B3C24D8" w14:textId="77777777" w:rsidR="00B7596E" w:rsidRDefault="00B7596E" w:rsidP="00DC1271">
      <w:pPr>
        <w:rPr>
          <w:rFonts w:cs="Arial"/>
          <w:b/>
        </w:rPr>
      </w:pPr>
    </w:p>
    <w:p w14:paraId="3DC5F31A" w14:textId="34C601B4" w:rsidR="00DC1271" w:rsidRPr="003F5681" w:rsidRDefault="00DC1271" w:rsidP="00DC1271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Data Management SPICE</w:t>
      </w:r>
    </w:p>
    <w:p w14:paraId="6E0C11AC" w14:textId="323F7E61" w:rsidR="00DC1271" w:rsidRPr="00C475B2" w:rsidRDefault="00DC1271" w:rsidP="00DC1271">
      <w:pPr>
        <w:rPr>
          <w:rFonts w:cs="Arial"/>
          <w:bCs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="00C475B2" w:rsidRPr="00C475B2">
        <w:rPr>
          <w:rFonts w:cs="Arial"/>
          <w:bCs/>
        </w:rPr>
        <w:t>Data Management SPICE</w:t>
      </w:r>
      <w:r w:rsidRPr="00C475B2">
        <w:rPr>
          <w:rFonts w:cs="Arial"/>
          <w:bCs/>
          <w:sz w:val="22"/>
        </w:rPr>
        <w:t>: first registration</w:t>
      </w:r>
    </w:p>
    <w:p w14:paraId="600EDC88" w14:textId="3D5E2CC3" w:rsidR="00DC1271" w:rsidRPr="00C475B2" w:rsidRDefault="00DC1271" w:rsidP="00DC1271">
      <w:pPr>
        <w:rPr>
          <w:rFonts w:cs="Arial"/>
          <w:bCs/>
          <w:sz w:val="22"/>
        </w:rPr>
      </w:pPr>
      <w:r w:rsidRPr="00C475B2">
        <w:rPr>
          <w:rFonts w:cs="Arial"/>
          <w:bCs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475B2">
        <w:rPr>
          <w:rFonts w:cs="Arial"/>
          <w:bCs/>
          <w:sz w:val="22"/>
        </w:rPr>
        <w:instrText xml:space="preserve"> FORMCHECKBOX </w:instrText>
      </w:r>
      <w:r w:rsidRPr="00C475B2">
        <w:rPr>
          <w:rFonts w:cs="Arial"/>
          <w:bCs/>
          <w:sz w:val="22"/>
        </w:rPr>
      </w:r>
      <w:r w:rsidRPr="00C475B2">
        <w:rPr>
          <w:rFonts w:cs="Arial"/>
          <w:bCs/>
          <w:sz w:val="22"/>
        </w:rPr>
        <w:fldChar w:fldCharType="separate"/>
      </w:r>
      <w:r w:rsidRPr="00C475B2">
        <w:rPr>
          <w:rFonts w:cs="Arial"/>
          <w:bCs/>
          <w:sz w:val="22"/>
        </w:rPr>
        <w:fldChar w:fldCharType="end"/>
      </w:r>
      <w:r w:rsidRPr="00C475B2">
        <w:rPr>
          <w:rFonts w:cs="Arial"/>
          <w:bCs/>
          <w:sz w:val="22"/>
        </w:rPr>
        <w:t xml:space="preserve"> Extension training </w:t>
      </w:r>
      <w:r w:rsidR="00C475B2" w:rsidRPr="00C475B2">
        <w:rPr>
          <w:rFonts w:cs="Arial"/>
          <w:bCs/>
        </w:rPr>
        <w:t>Data Management SPICE</w:t>
      </w:r>
      <w:r w:rsidRPr="00C475B2">
        <w:rPr>
          <w:rFonts w:cs="Arial"/>
          <w:bCs/>
          <w:sz w:val="22"/>
        </w:rPr>
        <w:t>: re-registration</w:t>
      </w:r>
    </w:p>
    <w:p w14:paraId="0D12F840" w14:textId="4359A5EF" w:rsidR="008A3AC2" w:rsidRDefault="00B7596E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5DE235D8" w14:textId="77777777" w:rsidR="00B7596E" w:rsidRDefault="00B7596E" w:rsidP="007248DC">
      <w:pPr>
        <w:rPr>
          <w:rFonts w:cs="Arial"/>
          <w:sz w:val="22"/>
        </w:rPr>
      </w:pPr>
    </w:p>
    <w:p w14:paraId="648F301D" w14:textId="443F1C26" w:rsidR="00DC1271" w:rsidRPr="003F5681" w:rsidRDefault="00DC1271" w:rsidP="00DC1271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Hardware SPICE</w:t>
      </w:r>
    </w:p>
    <w:p w14:paraId="6435A8AB" w14:textId="28CDE92A" w:rsidR="00DC1271" w:rsidRPr="0042164F" w:rsidRDefault="00DC1271" w:rsidP="00DC1271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="00374A8F">
        <w:rPr>
          <w:rFonts w:cs="Arial"/>
          <w:sz w:val="22"/>
        </w:rPr>
        <w:t>Hardware</w:t>
      </w:r>
      <w:r w:rsidRPr="008A3AC2">
        <w:rPr>
          <w:rFonts w:cs="Arial"/>
        </w:rPr>
        <w:t xml:space="preserve"> SPICE</w:t>
      </w:r>
      <w:r w:rsidRPr="008A3AC2">
        <w:rPr>
          <w:rFonts w:cs="Arial"/>
          <w:sz w:val="22"/>
        </w:rPr>
        <w:t>: first</w:t>
      </w:r>
      <w:r w:rsidRPr="0042164F">
        <w:rPr>
          <w:rFonts w:cs="Arial"/>
          <w:sz w:val="22"/>
        </w:rPr>
        <w:t xml:space="preserve"> registration</w:t>
      </w:r>
    </w:p>
    <w:p w14:paraId="799483AE" w14:textId="4A389688" w:rsidR="00DC1271" w:rsidRPr="0042164F" w:rsidRDefault="00DC1271" w:rsidP="00DC1271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="00374A8F">
        <w:rPr>
          <w:rFonts w:cs="Arial"/>
          <w:sz w:val="22"/>
        </w:rPr>
        <w:t>Hardware</w:t>
      </w:r>
      <w:r w:rsidR="00374A8F" w:rsidRPr="008A3AC2">
        <w:rPr>
          <w:rFonts w:cs="Arial"/>
        </w:rPr>
        <w:t xml:space="preserve"> SPICE</w:t>
      </w:r>
      <w:r w:rsidRPr="0042164F">
        <w:rPr>
          <w:rFonts w:cs="Arial"/>
          <w:sz w:val="22"/>
        </w:rPr>
        <w:t>: re-registration</w:t>
      </w:r>
    </w:p>
    <w:p w14:paraId="10D80D1D" w14:textId="77F3AAEE" w:rsidR="008A3AC2" w:rsidRDefault="00B7596E" w:rsidP="007248DC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654D0F2A" w14:textId="77777777" w:rsidR="00B7596E" w:rsidRDefault="00B7596E" w:rsidP="007248DC">
      <w:pPr>
        <w:rPr>
          <w:rFonts w:cs="Arial"/>
          <w:sz w:val="22"/>
        </w:rPr>
      </w:pPr>
    </w:p>
    <w:p w14:paraId="47E6904D" w14:textId="55298D6F" w:rsidR="00B7596E" w:rsidRPr="003F5681" w:rsidRDefault="00B7596E" w:rsidP="00B7596E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Machine Learning Automotive SPICE</w:t>
      </w:r>
      <w:r w:rsidRPr="003F5681">
        <w:rPr>
          <w:rFonts w:cs="Arial"/>
          <w:b/>
          <w:sz w:val="22"/>
          <w:szCs w:val="22"/>
          <w:vertAlign w:val="superscript"/>
        </w:rPr>
        <w:t>®</w:t>
      </w:r>
    </w:p>
    <w:p w14:paraId="733AB768" w14:textId="046E1BD0" w:rsidR="00B7596E" w:rsidRPr="0042164F" w:rsidRDefault="00B7596E" w:rsidP="00B7596E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="005011D8" w:rsidRPr="005011D8">
        <w:rPr>
          <w:rFonts w:cs="Arial"/>
          <w:sz w:val="22"/>
        </w:rPr>
        <w:t xml:space="preserve">Machine </w:t>
      </w:r>
      <w:r w:rsidRPr="00B7596E">
        <w:rPr>
          <w:rFonts w:cs="Arial"/>
          <w:sz w:val="22"/>
        </w:rPr>
        <w:t>Learning Automotive SPICE</w:t>
      </w:r>
      <w:r w:rsidRPr="00B7596E">
        <w:rPr>
          <w:rFonts w:cs="Arial"/>
          <w:sz w:val="22"/>
          <w:vertAlign w:val="superscript"/>
        </w:rPr>
        <w:t>®</w:t>
      </w:r>
      <w:r w:rsidRPr="008A3AC2">
        <w:rPr>
          <w:rFonts w:cs="Arial"/>
          <w:sz w:val="22"/>
        </w:rPr>
        <w:t>: first</w:t>
      </w:r>
      <w:r w:rsidRPr="0042164F">
        <w:rPr>
          <w:rFonts w:cs="Arial"/>
          <w:sz w:val="22"/>
        </w:rPr>
        <w:t xml:space="preserve"> registration</w:t>
      </w:r>
    </w:p>
    <w:p w14:paraId="2E9AFE07" w14:textId="7BAD38B1" w:rsidR="00B7596E" w:rsidRPr="0042164F" w:rsidRDefault="00B7596E" w:rsidP="00B7596E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="005011D8" w:rsidRPr="005011D8">
        <w:rPr>
          <w:rFonts w:cs="Arial"/>
          <w:sz w:val="22"/>
        </w:rPr>
        <w:t xml:space="preserve">Machine </w:t>
      </w:r>
      <w:r w:rsidRPr="00B7596E">
        <w:rPr>
          <w:rFonts w:cs="Arial"/>
          <w:sz w:val="22"/>
        </w:rPr>
        <w:t>Learning Automotive SPICE</w:t>
      </w:r>
      <w:r w:rsidRPr="000266FF">
        <w:rPr>
          <w:rFonts w:cs="Arial"/>
          <w:sz w:val="22"/>
          <w:vertAlign w:val="superscript"/>
        </w:rPr>
        <w:t>®</w:t>
      </w:r>
      <w:r w:rsidRPr="0042164F">
        <w:rPr>
          <w:rFonts w:cs="Arial"/>
          <w:sz w:val="22"/>
        </w:rPr>
        <w:t>: re-registration</w:t>
      </w:r>
    </w:p>
    <w:p w14:paraId="0B102617" w14:textId="77777777" w:rsidR="00B7596E" w:rsidRDefault="00B7596E" w:rsidP="00B7596E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17E6D74A" w14:textId="77777777" w:rsidR="005011D8" w:rsidRDefault="005011D8" w:rsidP="00B7596E">
      <w:pPr>
        <w:rPr>
          <w:rFonts w:cs="Arial"/>
          <w:sz w:val="22"/>
        </w:rPr>
      </w:pPr>
    </w:p>
    <w:p w14:paraId="7AD4563C" w14:textId="737DD770" w:rsidR="005011D8" w:rsidRPr="003F5681" w:rsidRDefault="005011D8" w:rsidP="005011D8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Modeling and Simulation SPICE</w:t>
      </w:r>
    </w:p>
    <w:p w14:paraId="3EFD24FF" w14:textId="533B9F7B" w:rsidR="005011D8" w:rsidRPr="0042164F" w:rsidRDefault="005011D8" w:rsidP="005011D8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5011D8">
        <w:rPr>
          <w:rFonts w:cs="Arial"/>
          <w:sz w:val="22"/>
        </w:rPr>
        <w:t>Modeling and Simulation SPICE</w:t>
      </w:r>
      <w:r w:rsidRPr="008A3AC2">
        <w:rPr>
          <w:rFonts w:cs="Arial"/>
          <w:sz w:val="22"/>
        </w:rPr>
        <w:t>: first</w:t>
      </w:r>
      <w:r w:rsidRPr="0042164F">
        <w:rPr>
          <w:rFonts w:cs="Arial"/>
          <w:sz w:val="22"/>
        </w:rPr>
        <w:t xml:space="preserve"> registration</w:t>
      </w:r>
    </w:p>
    <w:p w14:paraId="10812561" w14:textId="43EAC27A" w:rsidR="005011D8" w:rsidRPr="0042164F" w:rsidRDefault="005011D8" w:rsidP="005011D8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5011D8">
        <w:rPr>
          <w:rFonts w:cs="Arial"/>
          <w:sz w:val="22"/>
        </w:rPr>
        <w:t>Modeling and Simulation SPICE</w:t>
      </w:r>
      <w:r w:rsidRPr="0042164F">
        <w:rPr>
          <w:rFonts w:cs="Arial"/>
          <w:sz w:val="22"/>
        </w:rPr>
        <w:t>: re-registration</w:t>
      </w:r>
    </w:p>
    <w:p w14:paraId="1583C2C9" w14:textId="4583AC71" w:rsidR="005011D8" w:rsidRDefault="005011D8" w:rsidP="005011D8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587A3B11" w14:textId="77777777" w:rsidR="003D2EF9" w:rsidRDefault="003D2EF9" w:rsidP="005011D8">
      <w:pPr>
        <w:rPr>
          <w:rFonts w:cs="Arial"/>
          <w:sz w:val="22"/>
        </w:rPr>
      </w:pPr>
    </w:p>
    <w:p w14:paraId="668A645E" w14:textId="5D263002" w:rsidR="000767FF" w:rsidRPr="003F5681" w:rsidRDefault="000767FF" w:rsidP="000767FF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Organization SPICE</w:t>
      </w:r>
    </w:p>
    <w:p w14:paraId="66394915" w14:textId="3BC9BF08" w:rsidR="000767FF" w:rsidRPr="0042164F" w:rsidRDefault="000767FF" w:rsidP="000767FF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0767FF">
        <w:rPr>
          <w:rFonts w:cs="Arial"/>
          <w:sz w:val="22"/>
        </w:rPr>
        <w:t xml:space="preserve">Organization </w:t>
      </w:r>
      <w:r w:rsidRPr="005011D8">
        <w:rPr>
          <w:rFonts w:cs="Arial"/>
          <w:sz w:val="22"/>
        </w:rPr>
        <w:t>SPICE</w:t>
      </w:r>
      <w:r w:rsidRPr="008A3AC2">
        <w:rPr>
          <w:rFonts w:cs="Arial"/>
          <w:sz w:val="22"/>
        </w:rPr>
        <w:t>: first</w:t>
      </w:r>
      <w:r w:rsidRPr="0042164F">
        <w:rPr>
          <w:rFonts w:cs="Arial"/>
          <w:sz w:val="22"/>
        </w:rPr>
        <w:t xml:space="preserve"> registration</w:t>
      </w:r>
    </w:p>
    <w:p w14:paraId="3EB589CA" w14:textId="4C62665E" w:rsidR="000767FF" w:rsidRPr="0042164F" w:rsidRDefault="000767FF" w:rsidP="000767FF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0767FF">
        <w:rPr>
          <w:rFonts w:cs="Arial"/>
          <w:sz w:val="22"/>
        </w:rPr>
        <w:t xml:space="preserve">Organization </w:t>
      </w:r>
      <w:r w:rsidRPr="005011D8">
        <w:rPr>
          <w:rFonts w:cs="Arial"/>
          <w:sz w:val="22"/>
        </w:rPr>
        <w:t>SPICE</w:t>
      </w:r>
      <w:r w:rsidRPr="0042164F">
        <w:rPr>
          <w:rFonts w:cs="Arial"/>
          <w:sz w:val="22"/>
        </w:rPr>
        <w:t>: re-registration</w:t>
      </w:r>
    </w:p>
    <w:p w14:paraId="5573D815" w14:textId="77777777" w:rsidR="000767FF" w:rsidRDefault="000767FF" w:rsidP="000767FF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2E0BA683" w14:textId="77777777" w:rsidR="007D60DE" w:rsidRDefault="007D60DE" w:rsidP="000767FF">
      <w:pPr>
        <w:rPr>
          <w:rFonts w:cs="Arial"/>
          <w:sz w:val="22"/>
        </w:rPr>
      </w:pPr>
    </w:p>
    <w:p w14:paraId="0B8133A0" w14:textId="74C99F6A" w:rsidR="007D60DE" w:rsidRPr="003F5681" w:rsidRDefault="007D60DE" w:rsidP="007D60DE">
      <w:pPr>
        <w:rPr>
          <w:rFonts w:cs="Arial"/>
          <w:b/>
          <w:sz w:val="22"/>
          <w:szCs w:val="22"/>
        </w:rPr>
      </w:pPr>
      <w:r w:rsidRPr="003F5681">
        <w:rPr>
          <w:rFonts w:cs="Arial"/>
          <w:b/>
          <w:sz w:val="22"/>
          <w:szCs w:val="22"/>
        </w:rPr>
        <w:t>Software Automation SPICE</w:t>
      </w:r>
    </w:p>
    <w:p w14:paraId="76A6308D" w14:textId="76FBE526" w:rsidR="007D60DE" w:rsidRPr="0042164F" w:rsidRDefault="007D60DE" w:rsidP="007D60DE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7D60DE">
        <w:rPr>
          <w:rFonts w:cs="Arial"/>
          <w:sz w:val="22"/>
        </w:rPr>
        <w:t>Software Automation SPICE</w:t>
      </w:r>
      <w:r w:rsidRPr="008A3AC2">
        <w:rPr>
          <w:rFonts w:cs="Arial"/>
          <w:sz w:val="22"/>
        </w:rPr>
        <w:t>: first</w:t>
      </w:r>
      <w:r w:rsidRPr="0042164F">
        <w:rPr>
          <w:rFonts w:cs="Arial"/>
          <w:sz w:val="22"/>
        </w:rPr>
        <w:t xml:space="preserve"> registration</w:t>
      </w:r>
    </w:p>
    <w:p w14:paraId="60A19099" w14:textId="24A796C5" w:rsidR="007D60DE" w:rsidRPr="0042164F" w:rsidRDefault="007D60DE" w:rsidP="007D60DE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7D60DE">
        <w:rPr>
          <w:rFonts w:cs="Arial"/>
          <w:sz w:val="22"/>
        </w:rPr>
        <w:t>Software Automation SPICE</w:t>
      </w:r>
      <w:r w:rsidRPr="0042164F">
        <w:rPr>
          <w:rFonts w:cs="Arial"/>
          <w:sz w:val="22"/>
        </w:rPr>
        <w:t>: re-registration</w:t>
      </w:r>
    </w:p>
    <w:p w14:paraId="313535B1" w14:textId="77777777" w:rsidR="007D60DE" w:rsidRDefault="007D60DE" w:rsidP="007D60DE">
      <w:pPr>
        <w:rPr>
          <w:rFonts w:cs="Arial"/>
          <w:sz w:val="22"/>
        </w:rPr>
      </w:pPr>
      <w:r w:rsidRPr="0042164F">
        <w:rPr>
          <w:rFonts w:cs="Arial"/>
          <w:sz w:val="22"/>
        </w:rPr>
        <w:lastRenderedPageBreak/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7582037E" w14:textId="77777777" w:rsidR="009442CF" w:rsidRDefault="009442CF" w:rsidP="007D60DE">
      <w:pPr>
        <w:rPr>
          <w:rFonts w:cs="Arial"/>
          <w:sz w:val="22"/>
        </w:rPr>
      </w:pPr>
    </w:p>
    <w:p w14:paraId="4F7F30A5" w14:textId="024232D9" w:rsidR="009442CF" w:rsidRPr="003F5681" w:rsidRDefault="009442CF" w:rsidP="009442CF">
      <w:pPr>
        <w:rPr>
          <w:rFonts w:cs="Arial"/>
          <w:b/>
          <w:sz w:val="22"/>
          <w:szCs w:val="22"/>
        </w:rPr>
      </w:pPr>
      <w:proofErr w:type="gramStart"/>
      <w:r w:rsidRPr="003F5681">
        <w:rPr>
          <w:rFonts w:cs="Arial"/>
          <w:b/>
          <w:sz w:val="22"/>
          <w:szCs w:val="22"/>
        </w:rPr>
        <w:t>SPICE</w:t>
      </w:r>
      <w:proofErr w:type="gramEnd"/>
      <w:r w:rsidRPr="003F5681">
        <w:rPr>
          <w:rFonts w:cs="Arial"/>
          <w:b/>
          <w:sz w:val="22"/>
          <w:szCs w:val="22"/>
        </w:rPr>
        <w:t xml:space="preserve"> for mechanical development</w:t>
      </w:r>
    </w:p>
    <w:p w14:paraId="5D7A0C9F" w14:textId="73B0FBE4" w:rsidR="009442CF" w:rsidRPr="0042164F" w:rsidRDefault="009442CF" w:rsidP="009442CF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9442CF">
        <w:rPr>
          <w:rFonts w:cs="Arial"/>
          <w:sz w:val="22"/>
        </w:rPr>
        <w:t>SPICE for mechanical development</w:t>
      </w:r>
      <w:r w:rsidRPr="008A3AC2">
        <w:rPr>
          <w:rFonts w:cs="Arial"/>
          <w:sz w:val="22"/>
        </w:rPr>
        <w:t>: first</w:t>
      </w:r>
      <w:r w:rsidRPr="0042164F">
        <w:rPr>
          <w:rFonts w:cs="Arial"/>
          <w:sz w:val="22"/>
        </w:rPr>
        <w:t xml:space="preserve"> registration</w:t>
      </w:r>
    </w:p>
    <w:p w14:paraId="2E431212" w14:textId="26AF6D1C" w:rsidR="009442CF" w:rsidRPr="0042164F" w:rsidRDefault="009442CF" w:rsidP="009442CF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9442CF">
        <w:rPr>
          <w:rFonts w:cs="Arial"/>
          <w:sz w:val="22"/>
        </w:rPr>
        <w:t>SPICE for mechanical development</w:t>
      </w:r>
      <w:r w:rsidRPr="0042164F">
        <w:rPr>
          <w:rFonts w:cs="Arial"/>
          <w:sz w:val="22"/>
        </w:rPr>
        <w:t>: re-registration</w:t>
      </w:r>
    </w:p>
    <w:p w14:paraId="5E18FC00" w14:textId="77777777" w:rsidR="009442CF" w:rsidRDefault="009442CF" w:rsidP="009442CF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658570AC" w14:textId="77777777" w:rsidR="00814E78" w:rsidRDefault="00814E78" w:rsidP="009442CF">
      <w:pPr>
        <w:rPr>
          <w:rFonts w:cs="Arial"/>
          <w:sz w:val="22"/>
        </w:rPr>
      </w:pPr>
    </w:p>
    <w:p w14:paraId="3C1CE754" w14:textId="523AD6E9" w:rsidR="00814E78" w:rsidRPr="003F5681" w:rsidRDefault="00814E78" w:rsidP="00814E78">
      <w:pPr>
        <w:rPr>
          <w:rFonts w:cs="Arial"/>
          <w:b/>
          <w:sz w:val="22"/>
          <w:szCs w:val="22"/>
        </w:rPr>
      </w:pPr>
      <w:proofErr w:type="gramStart"/>
      <w:r w:rsidRPr="003F5681">
        <w:rPr>
          <w:rFonts w:cs="Arial"/>
          <w:b/>
          <w:sz w:val="22"/>
          <w:szCs w:val="22"/>
        </w:rPr>
        <w:t>Test SPICE</w:t>
      </w:r>
      <w:proofErr w:type="gramEnd"/>
    </w:p>
    <w:p w14:paraId="3BE36625" w14:textId="37824BE4" w:rsidR="00814E78" w:rsidRPr="0042164F" w:rsidRDefault="00814E78" w:rsidP="00814E78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814E78">
        <w:rPr>
          <w:rFonts w:cs="Arial"/>
          <w:sz w:val="22"/>
        </w:rPr>
        <w:t>Test SPICE</w:t>
      </w:r>
      <w:r w:rsidRPr="008A3AC2">
        <w:rPr>
          <w:rFonts w:cs="Arial"/>
          <w:sz w:val="22"/>
        </w:rPr>
        <w:t>: first</w:t>
      </w:r>
      <w:r w:rsidRPr="0042164F">
        <w:rPr>
          <w:rFonts w:cs="Arial"/>
          <w:sz w:val="22"/>
        </w:rPr>
        <w:t xml:space="preserve"> registration</w:t>
      </w:r>
    </w:p>
    <w:p w14:paraId="1DD2711C" w14:textId="1DB1FDD2" w:rsidR="00814E78" w:rsidRPr="0042164F" w:rsidRDefault="00814E78" w:rsidP="00814E78">
      <w:pPr>
        <w:rPr>
          <w:rFonts w:cs="Arial"/>
          <w:sz w:val="22"/>
        </w:rPr>
      </w:pPr>
      <w:r w:rsidRPr="0042164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164F">
        <w:rPr>
          <w:rFonts w:cs="Arial"/>
          <w:sz w:val="22"/>
        </w:rPr>
        <w:instrText xml:space="preserve"> FORMCHECKBOX </w:instrText>
      </w:r>
      <w:r w:rsidRPr="0042164F">
        <w:rPr>
          <w:rFonts w:cs="Arial"/>
          <w:sz w:val="22"/>
        </w:rPr>
      </w:r>
      <w:r w:rsidRPr="0042164F">
        <w:rPr>
          <w:rFonts w:cs="Arial"/>
          <w:sz w:val="22"/>
        </w:rPr>
        <w:fldChar w:fldCharType="separate"/>
      </w:r>
      <w:r w:rsidRPr="0042164F">
        <w:rPr>
          <w:rFonts w:cs="Arial"/>
          <w:sz w:val="22"/>
        </w:rPr>
        <w:fldChar w:fldCharType="end"/>
      </w:r>
      <w:r w:rsidRPr="0042164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Extension </w:t>
      </w:r>
      <w:r w:rsidRPr="008A3AC2">
        <w:rPr>
          <w:rFonts w:cs="Arial"/>
          <w:sz w:val="22"/>
        </w:rPr>
        <w:t xml:space="preserve">training </w:t>
      </w:r>
      <w:r w:rsidRPr="00814E78">
        <w:rPr>
          <w:rFonts w:cs="Arial"/>
          <w:sz w:val="22"/>
        </w:rPr>
        <w:t>Test SPICE</w:t>
      </w:r>
      <w:r w:rsidRPr="0042164F">
        <w:rPr>
          <w:rFonts w:cs="Arial"/>
          <w:sz w:val="22"/>
        </w:rPr>
        <w:t>: re-registration</w:t>
      </w:r>
    </w:p>
    <w:p w14:paraId="2D4A0694" w14:textId="77777777" w:rsidR="00814E78" w:rsidRDefault="00814E78" w:rsidP="00814E78">
      <w:pPr>
        <w:rPr>
          <w:rFonts w:cs="Arial"/>
          <w:sz w:val="22"/>
        </w:rPr>
      </w:pPr>
      <w:r w:rsidRPr="0042164F">
        <w:rPr>
          <w:rFonts w:cs="Arial"/>
          <w:sz w:val="22"/>
        </w:rPr>
        <w:t xml:space="preserve">*) Be aware that the use of intacs material </w:t>
      </w:r>
      <w:r>
        <w:rPr>
          <w:rFonts w:cs="Arial"/>
          <w:sz w:val="22"/>
        </w:rPr>
        <w:t>is mandatory.</w:t>
      </w:r>
    </w:p>
    <w:p w14:paraId="7F27FCDF" w14:textId="77777777" w:rsidR="00814E78" w:rsidRDefault="00814E78" w:rsidP="009442CF">
      <w:pPr>
        <w:rPr>
          <w:rFonts w:cs="Arial"/>
          <w:sz w:val="22"/>
        </w:rPr>
      </w:pPr>
    </w:p>
    <w:p w14:paraId="299B8D0F" w14:textId="77777777" w:rsidR="009442CF" w:rsidRDefault="009442CF" w:rsidP="007D60DE">
      <w:pPr>
        <w:rPr>
          <w:rFonts w:cs="Arial"/>
          <w:sz w:val="22"/>
        </w:rPr>
      </w:pPr>
    </w:p>
    <w:p w14:paraId="1B5445DA" w14:textId="77777777" w:rsidR="00814E78" w:rsidRDefault="00814E78" w:rsidP="007D60DE">
      <w:pPr>
        <w:rPr>
          <w:rFonts w:cs="Arial"/>
          <w:sz w:val="22"/>
        </w:rPr>
      </w:pPr>
    </w:p>
    <w:p w14:paraId="5F6B973D" w14:textId="77777777" w:rsidR="00814E78" w:rsidRDefault="00814E78" w:rsidP="007D60DE">
      <w:pPr>
        <w:rPr>
          <w:rFonts w:cs="Arial"/>
          <w:sz w:val="22"/>
        </w:rPr>
      </w:pPr>
    </w:p>
    <w:p w14:paraId="5FA657BF" w14:textId="77777777" w:rsidR="007D60DE" w:rsidRDefault="007D60DE" w:rsidP="000767FF">
      <w:pPr>
        <w:rPr>
          <w:rFonts w:cs="Arial"/>
          <w:sz w:val="22"/>
        </w:rPr>
      </w:pPr>
    </w:p>
    <w:p w14:paraId="6C244E8E" w14:textId="77777777" w:rsidR="00B7596E" w:rsidRDefault="00B7596E" w:rsidP="007248DC">
      <w:pPr>
        <w:rPr>
          <w:rFonts w:cs="Arial"/>
          <w:sz w:val="22"/>
        </w:rPr>
      </w:pPr>
    </w:p>
    <w:p w14:paraId="6605787A" w14:textId="77777777" w:rsidR="008A3AC2" w:rsidRDefault="008A3AC2" w:rsidP="007248DC">
      <w:pPr>
        <w:rPr>
          <w:rFonts w:cs="Arial"/>
          <w:sz w:val="22"/>
        </w:rPr>
      </w:pPr>
    </w:p>
    <w:p w14:paraId="33360470" w14:textId="4B7BC370" w:rsidR="00B0719C" w:rsidRPr="0042164F" w:rsidRDefault="000E1A8F" w:rsidP="007248DC">
      <w:pPr>
        <w:rPr>
          <w:rFonts w:cs="Arial"/>
          <w:sz w:val="22"/>
        </w:rPr>
      </w:pPr>
      <w:r w:rsidRPr="0042164F">
        <w:rPr>
          <w:rFonts w:cs="Arial"/>
          <w:b/>
        </w:rPr>
        <w:br w:type="page"/>
      </w:r>
    </w:p>
    <w:p w14:paraId="5018A03B" w14:textId="2A59CEE3" w:rsidR="000E1A8F" w:rsidRPr="0042164F" w:rsidRDefault="00446103" w:rsidP="00B0719C">
      <w:pPr>
        <w:rPr>
          <w:rFonts w:cs="Arial"/>
          <w:b/>
          <w:sz w:val="24"/>
          <w:szCs w:val="24"/>
        </w:rPr>
      </w:pPr>
      <w:r w:rsidRPr="0042164F">
        <w:rPr>
          <w:rFonts w:cs="Arial"/>
          <w:b/>
          <w:sz w:val="24"/>
          <w:szCs w:val="24"/>
        </w:rPr>
        <w:lastRenderedPageBreak/>
        <w:t>Proof of trainer qualification</w:t>
      </w:r>
    </w:p>
    <w:p w14:paraId="5BC7E9EC" w14:textId="77777777" w:rsidR="00446103" w:rsidRPr="0042164F" w:rsidRDefault="00446103" w:rsidP="00B0719C">
      <w:pPr>
        <w:rPr>
          <w:rFonts w:cs="Arial"/>
        </w:rPr>
      </w:pPr>
      <w:r w:rsidRPr="0042164F">
        <w:rPr>
          <w:rFonts w:cs="Arial"/>
        </w:rPr>
        <w:t>Provide list of Trainers for courses. Provide Name and intacs certification (number)</w:t>
      </w:r>
    </w:p>
    <w:p w14:paraId="1F65F18E" w14:textId="1818D253" w:rsidR="00446103" w:rsidRPr="0042164F" w:rsidRDefault="00446103" w:rsidP="00B0719C">
      <w:pPr>
        <w:rPr>
          <w:rFonts w:cs="Arial"/>
        </w:rPr>
      </w:pPr>
      <w:r w:rsidRPr="0042164F">
        <w:rPr>
          <w:rFonts w:cs="Arial"/>
        </w:rPr>
        <w:t xml:space="preserve">Provide for each Trainer Names of courses (e.g. provisional </w:t>
      </w:r>
      <w:r w:rsidR="002B5A38">
        <w:rPr>
          <w:rFonts w:cs="Arial"/>
        </w:rPr>
        <w:t>Automotive SPICE</w:t>
      </w:r>
      <w:r w:rsidR="002B5A38" w:rsidRPr="002B5A38">
        <w:rPr>
          <w:rFonts w:cs="Arial"/>
          <w:vertAlign w:val="superscript"/>
        </w:rPr>
        <w:t>®</w:t>
      </w:r>
      <w:r w:rsidR="000234B8">
        <w:rPr>
          <w:rFonts w:cs="Arial"/>
        </w:rPr>
        <w:t>)</w:t>
      </w:r>
      <w:r w:rsidRPr="0042164F">
        <w:rPr>
          <w:rFonts w:cs="Arial"/>
        </w:rPr>
        <w:t xml:space="preserve"> and the contractual status (employee or contract).</w:t>
      </w:r>
    </w:p>
    <w:p w14:paraId="24F0A0DD" w14:textId="77777777" w:rsidR="00446103" w:rsidRPr="0042164F" w:rsidRDefault="00446103" w:rsidP="00B0719C">
      <w:pPr>
        <w:rPr>
          <w:rFonts w:cs="Arial"/>
          <w:sz w:val="22"/>
        </w:rPr>
      </w:pPr>
      <w:r w:rsidRPr="0042164F">
        <w:rPr>
          <w:rFonts w:cs="Arial"/>
          <w:sz w:val="22"/>
        </w:rPr>
        <w:t>List of Trainers.</w:t>
      </w:r>
    </w:p>
    <w:p w14:paraId="3E5814AE" w14:textId="77777777" w:rsidR="00724AEE" w:rsidRPr="0042164F" w:rsidRDefault="00724AEE" w:rsidP="00724AEE">
      <w:pPr>
        <w:outlineLvl w:val="0"/>
        <w:rPr>
          <w:rFonts w:cs="Arial"/>
        </w:rPr>
      </w:pPr>
      <w:r w:rsidRPr="0042164F">
        <w:rPr>
          <w:rFonts w:cs="Arial"/>
        </w:rPr>
        <w:t>Name and certification number Trainer 1:</w:t>
      </w:r>
    </w:p>
    <w:p w14:paraId="541E1B3F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22081708" w14:textId="77777777" w:rsidR="00724AEE" w:rsidRPr="0042164F" w:rsidRDefault="00724AEE" w:rsidP="00724AEE">
      <w:pPr>
        <w:rPr>
          <w:rFonts w:cs="Arial"/>
        </w:rPr>
      </w:pPr>
      <w:r w:rsidRPr="0042164F">
        <w:rPr>
          <w:rFonts w:cs="Arial"/>
        </w:rPr>
        <w:t>Contractual status: (employee, contract)</w:t>
      </w:r>
    </w:p>
    <w:p w14:paraId="2B684AE6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5B0E2DD9" w14:textId="1E3D6C1A" w:rsidR="00B0719C" w:rsidRPr="0042164F" w:rsidRDefault="00724AEE" w:rsidP="00B0719C">
      <w:pPr>
        <w:rPr>
          <w:rFonts w:cs="Arial"/>
        </w:rPr>
      </w:pPr>
      <w:r w:rsidRPr="0042164F">
        <w:rPr>
          <w:rFonts w:cs="Arial"/>
        </w:rPr>
        <w:t xml:space="preserve">Qualified for: (name courses, e.g. Provisional </w:t>
      </w:r>
      <w:r w:rsidR="002B5A38">
        <w:rPr>
          <w:rFonts w:cs="Arial"/>
        </w:rPr>
        <w:t>Automotive SPICE</w:t>
      </w:r>
      <w:r w:rsidR="002B5A38" w:rsidRPr="002B5A38">
        <w:rPr>
          <w:rFonts w:cs="Arial"/>
          <w:vertAlign w:val="superscript"/>
        </w:rPr>
        <w:t>®</w:t>
      </w:r>
      <w:r w:rsidRPr="0042164F">
        <w:rPr>
          <w:rFonts w:cs="Arial"/>
        </w:rPr>
        <w:t>)</w:t>
      </w:r>
    </w:p>
    <w:p w14:paraId="4A01C4EF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40ECDC44" w14:textId="77777777" w:rsidR="00724AEE" w:rsidRPr="0042164F" w:rsidRDefault="00724AEE" w:rsidP="00B0719C">
      <w:pPr>
        <w:rPr>
          <w:rFonts w:cs="Arial"/>
        </w:rPr>
      </w:pPr>
    </w:p>
    <w:p w14:paraId="59CAF591" w14:textId="77777777" w:rsidR="00724AEE" w:rsidRPr="0042164F" w:rsidRDefault="00724AEE" w:rsidP="00724AEE">
      <w:pPr>
        <w:outlineLvl w:val="0"/>
        <w:rPr>
          <w:rFonts w:cs="Arial"/>
        </w:rPr>
      </w:pPr>
      <w:r w:rsidRPr="0042164F">
        <w:rPr>
          <w:rFonts w:cs="Arial"/>
        </w:rPr>
        <w:t>Name and certification number Trainer 2:</w:t>
      </w:r>
    </w:p>
    <w:p w14:paraId="5A3BA5D9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3D565E6F" w14:textId="77777777" w:rsidR="00724AEE" w:rsidRPr="0042164F" w:rsidRDefault="00724AEE" w:rsidP="00724AEE">
      <w:pPr>
        <w:rPr>
          <w:rFonts w:cs="Arial"/>
        </w:rPr>
      </w:pPr>
      <w:r w:rsidRPr="0042164F">
        <w:rPr>
          <w:rFonts w:cs="Arial"/>
        </w:rPr>
        <w:t>Contractual status: (employee, contract)</w:t>
      </w:r>
    </w:p>
    <w:p w14:paraId="357191AE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60EE9361" w14:textId="4EFAD973" w:rsidR="00724AEE" w:rsidRPr="0042164F" w:rsidRDefault="00724AEE" w:rsidP="00724AEE">
      <w:pPr>
        <w:rPr>
          <w:rFonts w:cs="Arial"/>
        </w:rPr>
      </w:pPr>
      <w:r w:rsidRPr="0042164F">
        <w:rPr>
          <w:rFonts w:cs="Arial"/>
        </w:rPr>
        <w:t xml:space="preserve">Qualified for: (name courses, e.g. Provisional </w:t>
      </w:r>
      <w:r w:rsidR="002B5A38">
        <w:rPr>
          <w:rFonts w:cs="Arial"/>
        </w:rPr>
        <w:t>Automotive SPICE</w:t>
      </w:r>
      <w:r w:rsidR="002B5A38" w:rsidRPr="002B5A38">
        <w:rPr>
          <w:rFonts w:cs="Arial"/>
          <w:vertAlign w:val="superscript"/>
        </w:rPr>
        <w:t>®</w:t>
      </w:r>
      <w:r w:rsidRPr="0042164F">
        <w:rPr>
          <w:rFonts w:cs="Arial"/>
        </w:rPr>
        <w:t>)</w:t>
      </w:r>
    </w:p>
    <w:p w14:paraId="3B98E1E8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731F49CF" w14:textId="77777777" w:rsidR="00724AEE" w:rsidRPr="0042164F" w:rsidRDefault="00724AEE" w:rsidP="00724AEE">
      <w:pPr>
        <w:rPr>
          <w:rFonts w:cs="Arial"/>
        </w:rPr>
      </w:pPr>
    </w:p>
    <w:p w14:paraId="125F83D0" w14:textId="77777777" w:rsidR="00724AEE" w:rsidRPr="0042164F" w:rsidRDefault="00724AEE" w:rsidP="00724AEE">
      <w:pPr>
        <w:outlineLvl w:val="0"/>
        <w:rPr>
          <w:rFonts w:cs="Arial"/>
        </w:rPr>
      </w:pPr>
      <w:r w:rsidRPr="0042164F">
        <w:rPr>
          <w:rFonts w:cs="Arial"/>
        </w:rPr>
        <w:t>Name and certification number Trainer 3:</w:t>
      </w:r>
    </w:p>
    <w:p w14:paraId="75506E8B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29ADBC3D" w14:textId="77777777" w:rsidR="00724AEE" w:rsidRPr="0042164F" w:rsidRDefault="00724AEE" w:rsidP="00724AEE">
      <w:pPr>
        <w:rPr>
          <w:rFonts w:cs="Arial"/>
        </w:rPr>
      </w:pPr>
      <w:r w:rsidRPr="0042164F">
        <w:rPr>
          <w:rFonts w:cs="Arial"/>
        </w:rPr>
        <w:t>Contractual status: (employee, contract)</w:t>
      </w:r>
    </w:p>
    <w:p w14:paraId="091B3FD0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756BC542" w14:textId="4029FBA1" w:rsidR="00724AEE" w:rsidRPr="0042164F" w:rsidRDefault="00724AEE" w:rsidP="00724AEE">
      <w:pPr>
        <w:rPr>
          <w:rFonts w:cs="Arial"/>
        </w:rPr>
      </w:pPr>
      <w:r w:rsidRPr="0042164F">
        <w:rPr>
          <w:rFonts w:cs="Arial"/>
        </w:rPr>
        <w:t xml:space="preserve">Qualified for: (name courses, e.g. Provisional </w:t>
      </w:r>
      <w:r w:rsidR="002B5A38">
        <w:rPr>
          <w:rFonts w:cs="Arial"/>
        </w:rPr>
        <w:t>Automotive SPICE</w:t>
      </w:r>
      <w:r w:rsidR="002B5A38" w:rsidRPr="002B5A38">
        <w:rPr>
          <w:rFonts w:cs="Arial"/>
          <w:vertAlign w:val="superscript"/>
        </w:rPr>
        <w:t>®</w:t>
      </w:r>
      <w:r w:rsidRPr="0042164F">
        <w:rPr>
          <w:rFonts w:cs="Arial"/>
        </w:rPr>
        <w:t>)</w:t>
      </w:r>
    </w:p>
    <w:p w14:paraId="427B65BE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12FB121A" w14:textId="77777777" w:rsidR="00724AEE" w:rsidRPr="0042164F" w:rsidRDefault="00724AEE" w:rsidP="00724AEE">
      <w:pPr>
        <w:rPr>
          <w:rFonts w:cs="Arial"/>
        </w:rPr>
      </w:pPr>
    </w:p>
    <w:p w14:paraId="44F22E63" w14:textId="77777777" w:rsidR="00724AEE" w:rsidRPr="0042164F" w:rsidRDefault="00724AEE" w:rsidP="00724AEE">
      <w:pPr>
        <w:outlineLvl w:val="0"/>
        <w:rPr>
          <w:rFonts w:cs="Arial"/>
        </w:rPr>
      </w:pPr>
      <w:r w:rsidRPr="0042164F">
        <w:rPr>
          <w:rFonts w:cs="Arial"/>
        </w:rPr>
        <w:t>Name and certification number Trainer 4:</w:t>
      </w:r>
    </w:p>
    <w:p w14:paraId="19EA559F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4DE37D71" w14:textId="77777777" w:rsidR="00724AEE" w:rsidRPr="0042164F" w:rsidRDefault="00724AEE" w:rsidP="00724AEE">
      <w:pPr>
        <w:rPr>
          <w:rFonts w:cs="Arial"/>
        </w:rPr>
      </w:pPr>
      <w:r w:rsidRPr="0042164F">
        <w:rPr>
          <w:rFonts w:cs="Arial"/>
        </w:rPr>
        <w:t>Contractual status: (employee, contract)</w:t>
      </w:r>
    </w:p>
    <w:p w14:paraId="2B50393C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3FB07CD4" w14:textId="133D20DB" w:rsidR="00724AEE" w:rsidRPr="0042164F" w:rsidRDefault="00724AEE" w:rsidP="00724AEE">
      <w:pPr>
        <w:rPr>
          <w:rFonts w:cs="Arial"/>
        </w:rPr>
      </w:pPr>
      <w:r w:rsidRPr="0042164F">
        <w:rPr>
          <w:rFonts w:cs="Arial"/>
        </w:rPr>
        <w:t xml:space="preserve">Qualified for: (name courses, e.g. Provisional </w:t>
      </w:r>
      <w:r w:rsidR="002B5A38">
        <w:rPr>
          <w:rFonts w:cs="Arial"/>
        </w:rPr>
        <w:t>Automotive SPICE</w:t>
      </w:r>
      <w:r w:rsidR="002B5A38" w:rsidRPr="002B5A38">
        <w:rPr>
          <w:rFonts w:cs="Arial"/>
          <w:vertAlign w:val="superscript"/>
        </w:rPr>
        <w:t>®</w:t>
      </w:r>
      <w:r w:rsidRPr="0042164F">
        <w:rPr>
          <w:rFonts w:cs="Arial"/>
        </w:rPr>
        <w:t>)</w:t>
      </w:r>
    </w:p>
    <w:p w14:paraId="70B1962C" w14:textId="77777777" w:rsidR="00724AEE" w:rsidRPr="0042164F" w:rsidRDefault="00724AEE" w:rsidP="00724AEE">
      <w:pPr>
        <w:outlineLvl w:val="0"/>
        <w:rPr>
          <w:rFonts w:cs="Arial"/>
          <w:b/>
          <w:sz w:val="24"/>
          <w:u w:val="single"/>
        </w:rPr>
      </w:pPr>
      <w:r w:rsidRPr="0042164F">
        <w:rPr>
          <w:rFonts w:cs="Arial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42164F">
        <w:rPr>
          <w:rFonts w:cs="Arial"/>
          <w:u w:val="single"/>
        </w:rPr>
        <w:instrText xml:space="preserve"> FORMTEXT </w:instrText>
      </w:r>
      <w:r w:rsidRPr="0042164F">
        <w:rPr>
          <w:rFonts w:cs="Arial"/>
          <w:u w:val="single"/>
        </w:rPr>
      </w:r>
      <w:r w:rsidRPr="0042164F">
        <w:rPr>
          <w:rFonts w:cs="Arial"/>
          <w:u w:val="single"/>
        </w:rPr>
        <w:fldChar w:fldCharType="separate"/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noProof/>
          <w:u w:val="single"/>
        </w:rPr>
        <w:t> </w:t>
      </w:r>
      <w:r w:rsidRPr="0042164F">
        <w:rPr>
          <w:rFonts w:cs="Arial"/>
          <w:u w:val="single"/>
        </w:rPr>
        <w:fldChar w:fldCharType="end"/>
      </w:r>
    </w:p>
    <w:p w14:paraId="67DB08EC" w14:textId="77777777" w:rsidR="00724AEE" w:rsidRPr="0042164F" w:rsidRDefault="00D374B4" w:rsidP="00724AEE">
      <w:pPr>
        <w:rPr>
          <w:rFonts w:cs="Arial"/>
        </w:rPr>
      </w:pPr>
      <w:r w:rsidRPr="0042164F">
        <w:rPr>
          <w:rFonts w:cs="Arial"/>
        </w:rPr>
        <w:t>In cas</w:t>
      </w:r>
      <w:r w:rsidR="00724AEE" w:rsidRPr="0042164F">
        <w:rPr>
          <w:rFonts w:cs="Arial"/>
        </w:rPr>
        <w:t>e of more trainers just add these on additional pages.</w:t>
      </w:r>
    </w:p>
    <w:p w14:paraId="58F23826" w14:textId="77777777" w:rsidR="00724AEE" w:rsidRPr="0042164F" w:rsidRDefault="00724AEE" w:rsidP="00724AEE">
      <w:pPr>
        <w:rPr>
          <w:rFonts w:cs="Arial"/>
        </w:rPr>
      </w:pPr>
    </w:p>
    <w:p w14:paraId="5F60F1A7" w14:textId="77777777" w:rsidR="00724AEE" w:rsidRPr="0042164F" w:rsidRDefault="00724AEE" w:rsidP="00724AEE">
      <w:pPr>
        <w:outlineLvl w:val="0"/>
        <w:rPr>
          <w:rFonts w:cs="Arial"/>
          <w:b/>
          <w:sz w:val="24"/>
          <w:szCs w:val="24"/>
        </w:rPr>
      </w:pPr>
      <w:r w:rsidRPr="0042164F">
        <w:rPr>
          <w:rFonts w:cs="Arial"/>
        </w:rPr>
        <w:br w:type="page"/>
      </w:r>
      <w:r w:rsidR="00D374B4" w:rsidRPr="0042164F">
        <w:rPr>
          <w:rFonts w:cs="Arial"/>
          <w:b/>
          <w:sz w:val="24"/>
          <w:szCs w:val="24"/>
        </w:rPr>
        <w:lastRenderedPageBreak/>
        <w:t>Organizational Information</w:t>
      </w:r>
    </w:p>
    <w:p w14:paraId="25238A6E" w14:textId="77777777" w:rsidR="00664F84" w:rsidRPr="0042164F" w:rsidRDefault="00664F84" w:rsidP="00664F84">
      <w:pPr>
        <w:rPr>
          <w:rFonts w:cs="Arial"/>
          <w:b/>
          <w:sz w:val="22"/>
          <w:szCs w:val="22"/>
        </w:rPr>
      </w:pPr>
      <w:r w:rsidRPr="0042164F">
        <w:rPr>
          <w:rFonts w:cs="Arial"/>
          <w:b/>
          <w:sz w:val="22"/>
          <w:szCs w:val="22"/>
        </w:rPr>
        <w:t>Contact Details for training organization</w:t>
      </w:r>
    </w:p>
    <w:p w14:paraId="5F8273FA" w14:textId="77777777" w:rsidR="00664F84" w:rsidRPr="0042164F" w:rsidRDefault="00664F84" w:rsidP="00664F84">
      <w:pPr>
        <w:rPr>
          <w:rFonts w:cs="Arial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76"/>
        <w:gridCol w:w="7230"/>
      </w:tblGrid>
      <w:tr w:rsidR="00664F84" w:rsidRPr="0042164F" w14:paraId="5314C043" w14:textId="77777777" w:rsidTr="0047571B">
        <w:trPr>
          <w:trHeight w:val="397"/>
        </w:trPr>
        <w:tc>
          <w:tcPr>
            <w:tcW w:w="2376" w:type="dxa"/>
          </w:tcPr>
          <w:p w14:paraId="2AA82BBE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t xml:space="preserve">Name of organization: </w:t>
            </w:r>
          </w:p>
        </w:tc>
        <w:bookmarkStart w:id="3" w:name="Text3"/>
        <w:tc>
          <w:tcPr>
            <w:tcW w:w="7230" w:type="dxa"/>
            <w:tcBorders>
              <w:bottom w:val="single" w:sz="4" w:space="0" w:color="auto"/>
            </w:tcBorders>
          </w:tcPr>
          <w:p w14:paraId="10A2DD69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16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164F">
              <w:rPr>
                <w:rFonts w:cs="Arial"/>
                <w:sz w:val="22"/>
                <w:szCs w:val="22"/>
              </w:rPr>
            </w:r>
            <w:r w:rsidRPr="0042164F">
              <w:rPr>
                <w:rFonts w:cs="Arial"/>
                <w:sz w:val="22"/>
                <w:szCs w:val="22"/>
              </w:rPr>
              <w:fldChar w:fldCharType="separate"/>
            </w:r>
            <w:r w:rsidRPr="0042164F">
              <w:rPr>
                <w:rFonts w:cs="Arial"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64F84" w:rsidRPr="0042164F" w14:paraId="15460364" w14:textId="77777777" w:rsidTr="0047571B">
        <w:trPr>
          <w:trHeight w:val="397"/>
        </w:trPr>
        <w:tc>
          <w:tcPr>
            <w:tcW w:w="2376" w:type="dxa"/>
          </w:tcPr>
          <w:p w14:paraId="5E20B03E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t xml:space="preserve">Name of contact person: </w:t>
            </w:r>
          </w:p>
        </w:tc>
        <w:bookmarkStart w:id="4" w:name="Text4"/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7161590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16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164F">
              <w:rPr>
                <w:rFonts w:cs="Arial"/>
                <w:sz w:val="22"/>
                <w:szCs w:val="22"/>
              </w:rPr>
            </w:r>
            <w:r w:rsidRPr="0042164F">
              <w:rPr>
                <w:rFonts w:cs="Arial"/>
                <w:sz w:val="22"/>
                <w:szCs w:val="22"/>
              </w:rPr>
              <w:fldChar w:fldCharType="separate"/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64F84" w:rsidRPr="0042164F" w14:paraId="47B9CF87" w14:textId="77777777" w:rsidTr="0047571B">
        <w:trPr>
          <w:trHeight w:val="397"/>
        </w:trPr>
        <w:tc>
          <w:tcPr>
            <w:tcW w:w="2376" w:type="dxa"/>
          </w:tcPr>
          <w:p w14:paraId="39FCD125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t>Position of contact person:</w:t>
            </w:r>
          </w:p>
        </w:tc>
        <w:bookmarkStart w:id="5" w:name="Text5"/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2F04CA9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216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164F">
              <w:rPr>
                <w:rFonts w:cs="Arial"/>
                <w:sz w:val="22"/>
                <w:szCs w:val="22"/>
              </w:rPr>
            </w:r>
            <w:r w:rsidRPr="0042164F">
              <w:rPr>
                <w:rFonts w:cs="Arial"/>
                <w:sz w:val="22"/>
                <w:szCs w:val="22"/>
              </w:rPr>
              <w:fldChar w:fldCharType="separate"/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664F84" w:rsidRPr="0042164F" w14:paraId="23835ACE" w14:textId="77777777" w:rsidTr="0047571B">
        <w:trPr>
          <w:trHeight w:val="397"/>
        </w:trPr>
        <w:tc>
          <w:tcPr>
            <w:tcW w:w="2376" w:type="dxa"/>
          </w:tcPr>
          <w:p w14:paraId="3E5B499B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t xml:space="preserve">Address: </w:t>
            </w:r>
          </w:p>
        </w:tc>
        <w:bookmarkStart w:id="6" w:name="Text6"/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4F2397CC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216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164F">
              <w:rPr>
                <w:rFonts w:cs="Arial"/>
                <w:sz w:val="22"/>
                <w:szCs w:val="22"/>
              </w:rPr>
            </w:r>
            <w:r w:rsidRPr="0042164F">
              <w:rPr>
                <w:rFonts w:cs="Arial"/>
                <w:sz w:val="22"/>
                <w:szCs w:val="22"/>
              </w:rPr>
              <w:fldChar w:fldCharType="separate"/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664F84" w:rsidRPr="0042164F" w14:paraId="5F737C14" w14:textId="77777777" w:rsidTr="0047571B">
        <w:trPr>
          <w:trHeight w:val="397"/>
        </w:trPr>
        <w:tc>
          <w:tcPr>
            <w:tcW w:w="2376" w:type="dxa"/>
          </w:tcPr>
          <w:p w14:paraId="013F67AF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t xml:space="preserve">ZIP/City: </w:t>
            </w:r>
          </w:p>
        </w:tc>
        <w:bookmarkStart w:id="7" w:name="Text7"/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87945B0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216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164F">
              <w:rPr>
                <w:rFonts w:cs="Arial"/>
                <w:sz w:val="22"/>
                <w:szCs w:val="22"/>
              </w:rPr>
            </w:r>
            <w:r w:rsidRPr="0042164F">
              <w:rPr>
                <w:rFonts w:cs="Arial"/>
                <w:sz w:val="22"/>
                <w:szCs w:val="22"/>
              </w:rPr>
              <w:fldChar w:fldCharType="separate"/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664F84" w:rsidRPr="0042164F" w14:paraId="7AA66C1B" w14:textId="77777777" w:rsidTr="0047571B">
        <w:trPr>
          <w:trHeight w:val="397"/>
        </w:trPr>
        <w:tc>
          <w:tcPr>
            <w:tcW w:w="2376" w:type="dxa"/>
          </w:tcPr>
          <w:p w14:paraId="6C6BFC7B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t xml:space="preserve">Country: </w:t>
            </w:r>
          </w:p>
        </w:tc>
        <w:bookmarkStart w:id="8" w:name="Text8"/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5C1E622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216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164F">
              <w:rPr>
                <w:rFonts w:cs="Arial"/>
                <w:sz w:val="22"/>
                <w:szCs w:val="22"/>
              </w:rPr>
            </w:r>
            <w:r w:rsidRPr="0042164F">
              <w:rPr>
                <w:rFonts w:cs="Arial"/>
                <w:sz w:val="22"/>
                <w:szCs w:val="22"/>
              </w:rPr>
              <w:fldChar w:fldCharType="separate"/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664F84" w:rsidRPr="0042164F" w14:paraId="5018CDF5" w14:textId="77777777" w:rsidTr="0047571B">
        <w:trPr>
          <w:trHeight w:val="397"/>
        </w:trPr>
        <w:tc>
          <w:tcPr>
            <w:tcW w:w="2376" w:type="dxa"/>
          </w:tcPr>
          <w:p w14:paraId="5D8E4C21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t xml:space="preserve">Phone: </w:t>
            </w:r>
          </w:p>
        </w:tc>
        <w:bookmarkStart w:id="9" w:name="Text9"/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0B85CD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16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164F">
              <w:rPr>
                <w:rFonts w:cs="Arial"/>
                <w:sz w:val="22"/>
                <w:szCs w:val="22"/>
              </w:rPr>
            </w:r>
            <w:r w:rsidRPr="0042164F">
              <w:rPr>
                <w:rFonts w:cs="Arial"/>
                <w:sz w:val="22"/>
                <w:szCs w:val="22"/>
              </w:rPr>
              <w:fldChar w:fldCharType="separate"/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664F84" w:rsidRPr="0042164F" w14:paraId="473AE260" w14:textId="77777777" w:rsidTr="0047571B">
        <w:trPr>
          <w:trHeight w:val="397"/>
        </w:trPr>
        <w:tc>
          <w:tcPr>
            <w:tcW w:w="2376" w:type="dxa"/>
          </w:tcPr>
          <w:p w14:paraId="62A20A97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t xml:space="preserve">Fax: </w:t>
            </w:r>
          </w:p>
        </w:tc>
        <w:bookmarkStart w:id="10" w:name="Text10"/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D7D33D8" w14:textId="77777777" w:rsidR="00664F84" w:rsidRPr="0042164F" w:rsidRDefault="00664F84" w:rsidP="0047571B">
            <w:pPr>
              <w:tabs>
                <w:tab w:val="right" w:leader="dot" w:pos="8820"/>
              </w:tabs>
              <w:rPr>
                <w:rFonts w:cs="Arial"/>
                <w:sz w:val="22"/>
                <w:szCs w:val="22"/>
              </w:rPr>
            </w:pPr>
            <w:r w:rsidRPr="0042164F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216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2164F">
              <w:rPr>
                <w:rFonts w:cs="Arial"/>
                <w:sz w:val="22"/>
                <w:szCs w:val="22"/>
              </w:rPr>
            </w:r>
            <w:r w:rsidRPr="0042164F">
              <w:rPr>
                <w:rFonts w:cs="Arial"/>
                <w:sz w:val="22"/>
                <w:szCs w:val="22"/>
              </w:rPr>
              <w:fldChar w:fldCharType="separate"/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noProof/>
                <w:sz w:val="22"/>
                <w:szCs w:val="22"/>
              </w:rPr>
              <w:t> </w:t>
            </w:r>
            <w:r w:rsidRPr="0042164F"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390B4EEC" w14:textId="77777777" w:rsidR="00D374B4" w:rsidRPr="0042164F" w:rsidRDefault="00D374B4" w:rsidP="00D374B4">
      <w:pPr>
        <w:rPr>
          <w:rFonts w:cs="Arial"/>
        </w:rPr>
      </w:pPr>
    </w:p>
    <w:p w14:paraId="01DF899B" w14:textId="77777777" w:rsidR="0084311D" w:rsidRPr="0042164F" w:rsidRDefault="0084311D" w:rsidP="0084311D">
      <w:pPr>
        <w:rPr>
          <w:rFonts w:cs="Arial"/>
        </w:rPr>
      </w:pPr>
    </w:p>
    <w:sectPr w:rsidR="0084311D" w:rsidRPr="0042164F">
      <w:headerReference w:type="default" r:id="rId11"/>
      <w:footerReference w:type="even" r:id="rId12"/>
      <w:footerReference w:type="default" r:id="rId13"/>
      <w:pgSz w:w="11907" w:h="16840" w:code="9"/>
      <w:pgMar w:top="1418" w:right="851" w:bottom="1134" w:left="1418" w:header="5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A8B7" w14:textId="77777777" w:rsidR="008634EE" w:rsidRDefault="008634EE">
      <w:r>
        <w:separator/>
      </w:r>
    </w:p>
  </w:endnote>
  <w:endnote w:type="continuationSeparator" w:id="0">
    <w:p w14:paraId="020C66F4" w14:textId="77777777" w:rsidR="008634EE" w:rsidRDefault="0086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62F9" w14:textId="77777777" w:rsidR="000E1A8F" w:rsidRDefault="000E1A8F" w:rsidP="00747AA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09AC78" w14:textId="77777777" w:rsidR="000E1A8F" w:rsidRDefault="000E1A8F" w:rsidP="00747AA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3F51" w14:textId="77777777" w:rsidR="000E1A8F" w:rsidRDefault="000E1A8F" w:rsidP="00747AA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45CBC">
      <w:rPr>
        <w:rStyle w:val="Seitenzahl"/>
        <w:noProof/>
      </w:rPr>
      <w:t>1</w:t>
    </w:r>
    <w:r>
      <w:rPr>
        <w:rStyle w:val="Seitenzahl"/>
      </w:rPr>
      <w:fldChar w:fldCharType="end"/>
    </w:r>
  </w:p>
  <w:p w14:paraId="7B91D09A" w14:textId="502F4375" w:rsidR="000E1A8F" w:rsidRDefault="000E1A8F" w:rsidP="00FE48BF">
    <w:pPr>
      <w:pStyle w:val="Fuzeile"/>
      <w:pBdr>
        <w:top w:val="single" w:sz="4" w:space="1" w:color="auto"/>
      </w:pBdr>
      <w:tabs>
        <w:tab w:val="clear" w:pos="9072"/>
        <w:tab w:val="right" w:pos="9356"/>
      </w:tabs>
      <w:ind w:right="-1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  \* MERGEFORMAT </w:instrText>
    </w:r>
    <w:r>
      <w:rPr>
        <w:sz w:val="12"/>
      </w:rPr>
      <w:fldChar w:fldCharType="separate"/>
    </w:r>
    <w:r w:rsidR="00EA62A6">
      <w:rPr>
        <w:noProof/>
        <w:sz w:val="12"/>
      </w:rPr>
      <w:t>intacs_form_Accreditation_Training_Provider_EN_v2-3.docx</w:t>
    </w:r>
    <w:r>
      <w:rPr>
        <w:sz w:val="12"/>
      </w:rPr>
      <w:fldChar w:fldCharType="end"/>
    </w:r>
    <w:r w:rsidR="00BB2A0E">
      <w:rPr>
        <w:sz w:val="12"/>
      </w:rPr>
      <w:t xml:space="preserve"> </w:t>
    </w:r>
    <w:r>
      <w:rPr>
        <w:sz w:val="12"/>
      </w:rPr>
      <w:tab/>
      <w:t xml:space="preserve">Version </w:t>
    </w:r>
    <w:r w:rsidR="00D374B4">
      <w:rPr>
        <w:sz w:val="12"/>
      </w:rPr>
      <w:t>2</w:t>
    </w:r>
    <w:r w:rsidR="00CC6A88">
      <w:rPr>
        <w:sz w:val="12"/>
      </w:rPr>
      <w:t>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BAF0" w14:textId="77777777" w:rsidR="008634EE" w:rsidRDefault="008634EE">
      <w:r>
        <w:separator/>
      </w:r>
    </w:p>
  </w:footnote>
  <w:footnote w:type="continuationSeparator" w:id="0">
    <w:p w14:paraId="7BD7CFFB" w14:textId="77777777" w:rsidR="008634EE" w:rsidRDefault="0086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CA53" w14:textId="77EB5453" w:rsidR="000E1A8F" w:rsidRDefault="00C822C5">
    <w:pPr>
      <w:pStyle w:val="Kopfzeile"/>
      <w:pBdr>
        <w:bottom w:val="single" w:sz="6" w:space="1" w:color="auto"/>
      </w:pBdr>
      <w:tabs>
        <w:tab w:val="clear" w:pos="4536"/>
        <w:tab w:val="clear" w:pos="9072"/>
        <w:tab w:val="right" w:pos="9639"/>
      </w:tabs>
      <w:rPr>
        <w:b/>
        <w:sz w:val="4"/>
      </w:rPr>
    </w:pPr>
    <w:r>
      <w:rPr>
        <w:b/>
        <w:noProof/>
        <w:sz w:val="4"/>
      </w:rPr>
      <w:drawing>
        <wp:anchor distT="0" distB="0" distL="114300" distR="114300" simplePos="0" relativeHeight="251658240" behindDoc="0" locked="0" layoutInCell="1" allowOverlap="1" wp14:anchorId="00287480" wp14:editId="00824954">
          <wp:simplePos x="0" y="0"/>
          <wp:positionH relativeFrom="column">
            <wp:posOffset>4510617</wp:posOffset>
          </wp:positionH>
          <wp:positionV relativeFrom="paragraph">
            <wp:posOffset>-15875</wp:posOffset>
          </wp:positionV>
          <wp:extent cx="1587923" cy="335280"/>
          <wp:effectExtent l="0" t="0" r="0" b="7620"/>
          <wp:wrapNone/>
          <wp:docPr id="1307758570" name="Grafik 1" descr="Ein Bild, das Text, Schrift, Grafiken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58570" name="Grafik 1" descr="Ein Bild, das Text, Schrift, Grafiken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580" cy="33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F8688" w14:textId="5EE709CF" w:rsidR="000E1A8F" w:rsidRPr="00A4646E" w:rsidRDefault="00B901BA">
    <w:pPr>
      <w:pStyle w:val="Kopfzeile"/>
      <w:pBdr>
        <w:bottom w:val="single" w:sz="6" w:space="1" w:color="auto"/>
      </w:pBdr>
      <w:tabs>
        <w:tab w:val="clear" w:pos="4536"/>
        <w:tab w:val="clear" w:pos="9072"/>
        <w:tab w:val="right" w:pos="9639"/>
      </w:tabs>
      <w:rPr>
        <w:b/>
        <w:sz w:val="4"/>
      </w:rPr>
    </w:pPr>
    <w:r>
      <w:rPr>
        <w:b/>
        <w:sz w:val="32"/>
      </w:rPr>
      <w:t xml:space="preserve">Accreditation </w:t>
    </w:r>
    <w:r w:rsidR="000E1A8F">
      <w:rPr>
        <w:b/>
        <w:sz w:val="32"/>
      </w:rPr>
      <w:t>form Training Providers</w:t>
    </w:r>
    <w:r w:rsidR="000E1A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0A1"/>
    <w:multiLevelType w:val="multilevel"/>
    <w:tmpl w:val="021C664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9805A3"/>
    <w:multiLevelType w:val="multilevel"/>
    <w:tmpl w:val="801AFEA8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4B5F0C"/>
    <w:multiLevelType w:val="multilevel"/>
    <w:tmpl w:val="3DC401C4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413911"/>
    <w:multiLevelType w:val="multilevel"/>
    <w:tmpl w:val="24ECE8E4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4153F1"/>
    <w:multiLevelType w:val="multilevel"/>
    <w:tmpl w:val="F9D88BBC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A414F7"/>
    <w:multiLevelType w:val="hybridMultilevel"/>
    <w:tmpl w:val="624437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E55A9"/>
    <w:multiLevelType w:val="hybridMultilevel"/>
    <w:tmpl w:val="E60E39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2EBB"/>
    <w:multiLevelType w:val="multilevel"/>
    <w:tmpl w:val="F0FECD28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D981053"/>
    <w:multiLevelType w:val="multilevel"/>
    <w:tmpl w:val="37E00500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7F3559F"/>
    <w:multiLevelType w:val="hybridMultilevel"/>
    <w:tmpl w:val="06A8BE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021FD"/>
    <w:multiLevelType w:val="multilevel"/>
    <w:tmpl w:val="45229FF0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DB32B1"/>
    <w:multiLevelType w:val="multilevel"/>
    <w:tmpl w:val="D43A65C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1182E97"/>
    <w:multiLevelType w:val="multilevel"/>
    <w:tmpl w:val="E9981F70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8F71A7B"/>
    <w:multiLevelType w:val="multilevel"/>
    <w:tmpl w:val="D898D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BE914E8"/>
    <w:multiLevelType w:val="hybridMultilevel"/>
    <w:tmpl w:val="6102E0A2"/>
    <w:lvl w:ilvl="0" w:tplc="4BB48E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B418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3A5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C6C52">
      <w:start w:val="176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30E184">
      <w:start w:val="176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64C5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6D9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9C7D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A40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05CCA"/>
    <w:multiLevelType w:val="multilevel"/>
    <w:tmpl w:val="F7C2901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D925512"/>
    <w:multiLevelType w:val="hybridMultilevel"/>
    <w:tmpl w:val="B5609B70"/>
    <w:lvl w:ilvl="0" w:tplc="5462B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52BC1"/>
    <w:multiLevelType w:val="multilevel"/>
    <w:tmpl w:val="F41A12EE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0C053AB"/>
    <w:multiLevelType w:val="multilevel"/>
    <w:tmpl w:val="1EBC70A8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B05315A"/>
    <w:multiLevelType w:val="multilevel"/>
    <w:tmpl w:val="C86C8A70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D3E1592"/>
    <w:multiLevelType w:val="hybridMultilevel"/>
    <w:tmpl w:val="67F248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00B73"/>
    <w:multiLevelType w:val="multilevel"/>
    <w:tmpl w:val="29E6B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2D80137"/>
    <w:multiLevelType w:val="multilevel"/>
    <w:tmpl w:val="FB64DB5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3F3482B"/>
    <w:multiLevelType w:val="multilevel"/>
    <w:tmpl w:val="298C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50C15"/>
    <w:multiLevelType w:val="multilevel"/>
    <w:tmpl w:val="DFCAD1C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7B16924"/>
    <w:multiLevelType w:val="multilevel"/>
    <w:tmpl w:val="080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0735"/>
    <w:multiLevelType w:val="multilevel"/>
    <w:tmpl w:val="363C0BD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8323D3"/>
    <w:multiLevelType w:val="multilevel"/>
    <w:tmpl w:val="6818DE74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3A44647"/>
    <w:multiLevelType w:val="hybridMultilevel"/>
    <w:tmpl w:val="C08E85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DE"/>
    <w:multiLevelType w:val="hybridMultilevel"/>
    <w:tmpl w:val="CC9E77E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C3587"/>
    <w:multiLevelType w:val="hybridMultilevel"/>
    <w:tmpl w:val="99782B00"/>
    <w:lvl w:ilvl="0" w:tplc="7ADE27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eastAsia="Times New Roman" w:hAnsi="Palatino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243DD"/>
    <w:multiLevelType w:val="hybridMultilevel"/>
    <w:tmpl w:val="36A837E0"/>
    <w:lvl w:ilvl="0" w:tplc="04070001">
      <w:start w:val="1"/>
      <w:numFmt w:val="bullet"/>
      <w:lvlText w:val=""/>
      <w:lvlJc w:val="left"/>
      <w:pPr>
        <w:tabs>
          <w:tab w:val="num" w:pos="1630"/>
        </w:tabs>
        <w:ind w:left="16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50"/>
        </w:tabs>
        <w:ind w:left="2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32" w15:restartNumberingAfterBreak="0">
    <w:nsid w:val="720274FD"/>
    <w:multiLevelType w:val="hybridMultilevel"/>
    <w:tmpl w:val="E4A07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1197A"/>
    <w:multiLevelType w:val="multilevel"/>
    <w:tmpl w:val="2A322C1E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3CF0F63"/>
    <w:multiLevelType w:val="multilevel"/>
    <w:tmpl w:val="F0FECD28"/>
    <w:lvl w:ilvl="0">
      <w:start w:val="1"/>
      <w:numFmt w:val="bullet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701"/>
        </w:tabs>
        <w:ind w:left="1701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</w:abstractNum>
  <w:abstractNum w:abstractNumId="35" w15:restartNumberingAfterBreak="0">
    <w:nsid w:val="750F0D5A"/>
    <w:multiLevelType w:val="hybridMultilevel"/>
    <w:tmpl w:val="5FEA18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15192"/>
    <w:multiLevelType w:val="hybridMultilevel"/>
    <w:tmpl w:val="08006A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74E0C"/>
    <w:multiLevelType w:val="multilevel"/>
    <w:tmpl w:val="1EE2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5447"/>
    <w:multiLevelType w:val="multilevel"/>
    <w:tmpl w:val="F552E7D2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CED6C5A"/>
    <w:multiLevelType w:val="multilevel"/>
    <w:tmpl w:val="4134C910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276"/>
        </w:tabs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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591157706">
    <w:abstractNumId w:val="13"/>
  </w:num>
  <w:num w:numId="2" w16cid:durableId="1172721582">
    <w:abstractNumId w:val="23"/>
  </w:num>
  <w:num w:numId="3" w16cid:durableId="1102147448">
    <w:abstractNumId w:val="26"/>
  </w:num>
  <w:num w:numId="4" w16cid:durableId="1381590770">
    <w:abstractNumId w:val="15"/>
  </w:num>
  <w:num w:numId="5" w16cid:durableId="1160463788">
    <w:abstractNumId w:val="21"/>
  </w:num>
  <w:num w:numId="6" w16cid:durableId="484006898">
    <w:abstractNumId w:val="9"/>
  </w:num>
  <w:num w:numId="7" w16cid:durableId="1802264020">
    <w:abstractNumId w:val="20"/>
  </w:num>
  <w:num w:numId="8" w16cid:durableId="1396705586">
    <w:abstractNumId w:val="6"/>
  </w:num>
  <w:num w:numId="9" w16cid:durableId="503979218">
    <w:abstractNumId w:val="5"/>
  </w:num>
  <w:num w:numId="10" w16cid:durableId="2050910062">
    <w:abstractNumId w:val="28"/>
  </w:num>
  <w:num w:numId="11" w16cid:durableId="1176384989">
    <w:abstractNumId w:val="32"/>
  </w:num>
  <w:num w:numId="12" w16cid:durableId="1523857822">
    <w:abstractNumId w:val="31"/>
  </w:num>
  <w:num w:numId="13" w16cid:durableId="429619084">
    <w:abstractNumId w:val="35"/>
  </w:num>
  <w:num w:numId="14" w16cid:durableId="1964535257">
    <w:abstractNumId w:val="14"/>
  </w:num>
  <w:num w:numId="15" w16cid:durableId="1878547866">
    <w:abstractNumId w:val="37"/>
  </w:num>
  <w:num w:numId="16" w16cid:durableId="1493915286">
    <w:abstractNumId w:val="30"/>
  </w:num>
  <w:num w:numId="17" w16cid:durableId="178736787">
    <w:abstractNumId w:val="17"/>
  </w:num>
  <w:num w:numId="18" w16cid:durableId="579171742">
    <w:abstractNumId w:val="18"/>
  </w:num>
  <w:num w:numId="19" w16cid:durableId="1577276730">
    <w:abstractNumId w:val="2"/>
  </w:num>
  <w:num w:numId="20" w16cid:durableId="109594971">
    <w:abstractNumId w:val="11"/>
  </w:num>
  <w:num w:numId="21" w16cid:durableId="73093665">
    <w:abstractNumId w:val="0"/>
  </w:num>
  <w:num w:numId="22" w16cid:durableId="1944416503">
    <w:abstractNumId w:val="27"/>
  </w:num>
  <w:num w:numId="23" w16cid:durableId="809831921">
    <w:abstractNumId w:val="33"/>
  </w:num>
  <w:num w:numId="24" w16cid:durableId="1324554179">
    <w:abstractNumId w:val="8"/>
  </w:num>
  <w:num w:numId="25" w16cid:durableId="1540974895">
    <w:abstractNumId w:val="19"/>
  </w:num>
  <w:num w:numId="26" w16cid:durableId="418601585">
    <w:abstractNumId w:val="36"/>
  </w:num>
  <w:num w:numId="27" w16cid:durableId="2025668788">
    <w:abstractNumId w:val="25"/>
  </w:num>
  <w:num w:numId="28" w16cid:durableId="1263803482">
    <w:abstractNumId w:val="29"/>
  </w:num>
  <w:num w:numId="29" w16cid:durableId="1958947692">
    <w:abstractNumId w:val="16"/>
  </w:num>
  <w:num w:numId="30" w16cid:durableId="1323193211">
    <w:abstractNumId w:val="15"/>
  </w:num>
  <w:num w:numId="31" w16cid:durableId="1776897990">
    <w:abstractNumId w:val="38"/>
  </w:num>
  <w:num w:numId="32" w16cid:durableId="28116299">
    <w:abstractNumId w:val="7"/>
  </w:num>
  <w:num w:numId="33" w16cid:durableId="1507745790">
    <w:abstractNumId w:val="34"/>
  </w:num>
  <w:num w:numId="34" w16cid:durableId="1863475101">
    <w:abstractNumId w:val="12"/>
  </w:num>
  <w:num w:numId="35" w16cid:durableId="435684060">
    <w:abstractNumId w:val="3"/>
  </w:num>
  <w:num w:numId="36" w16cid:durableId="1457259765">
    <w:abstractNumId w:val="39"/>
  </w:num>
  <w:num w:numId="37" w16cid:durableId="1494292257">
    <w:abstractNumId w:val="4"/>
  </w:num>
  <w:num w:numId="38" w16cid:durableId="534971026">
    <w:abstractNumId w:val="22"/>
  </w:num>
  <w:num w:numId="39" w16cid:durableId="1429617714">
    <w:abstractNumId w:val="1"/>
  </w:num>
  <w:num w:numId="40" w16cid:durableId="539784289">
    <w:abstractNumId w:val="24"/>
  </w:num>
  <w:num w:numId="41" w16cid:durableId="1327975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jbyM7npuVI0pxIgNuVMf13uVaAvcvO1sHAKLTcjjD95E4r2t0q/irIX+MyDJmVbh2fWFx4tekRUQL1L6Be6NQ==" w:salt="En0Fm83cY81GAfI7kWTDaw=="/>
  <w:defaultTabStop w:val="90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1F"/>
    <w:rsid w:val="000133CA"/>
    <w:rsid w:val="00022783"/>
    <w:rsid w:val="000234B8"/>
    <w:rsid w:val="000266FF"/>
    <w:rsid w:val="0004381D"/>
    <w:rsid w:val="000438E9"/>
    <w:rsid w:val="000463C1"/>
    <w:rsid w:val="0005390C"/>
    <w:rsid w:val="00066041"/>
    <w:rsid w:val="000729D6"/>
    <w:rsid w:val="000767FF"/>
    <w:rsid w:val="00085F66"/>
    <w:rsid w:val="00092AFD"/>
    <w:rsid w:val="000B607C"/>
    <w:rsid w:val="000B6FEC"/>
    <w:rsid w:val="000D5F97"/>
    <w:rsid w:val="000D6E92"/>
    <w:rsid w:val="000E1A8F"/>
    <w:rsid w:val="00111B50"/>
    <w:rsid w:val="00167BE1"/>
    <w:rsid w:val="00167CAE"/>
    <w:rsid w:val="001A0067"/>
    <w:rsid w:val="001C0D40"/>
    <w:rsid w:val="001F437D"/>
    <w:rsid w:val="00217E24"/>
    <w:rsid w:val="0025331E"/>
    <w:rsid w:val="00256B44"/>
    <w:rsid w:val="00264F40"/>
    <w:rsid w:val="002678BE"/>
    <w:rsid w:val="00296041"/>
    <w:rsid w:val="002B5A38"/>
    <w:rsid w:val="002B5F3F"/>
    <w:rsid w:val="002C04F6"/>
    <w:rsid w:val="002C05DB"/>
    <w:rsid w:val="002C18F8"/>
    <w:rsid w:val="002C2B3A"/>
    <w:rsid w:val="002F6172"/>
    <w:rsid w:val="002F6678"/>
    <w:rsid w:val="00307C90"/>
    <w:rsid w:val="0031258F"/>
    <w:rsid w:val="00315A29"/>
    <w:rsid w:val="00315B53"/>
    <w:rsid w:val="00315BF5"/>
    <w:rsid w:val="00336AC8"/>
    <w:rsid w:val="00341638"/>
    <w:rsid w:val="00345CBC"/>
    <w:rsid w:val="00372255"/>
    <w:rsid w:val="00374A8F"/>
    <w:rsid w:val="0038132A"/>
    <w:rsid w:val="003818A6"/>
    <w:rsid w:val="00395B6C"/>
    <w:rsid w:val="003A4296"/>
    <w:rsid w:val="003A70DE"/>
    <w:rsid w:val="003D2EF9"/>
    <w:rsid w:val="003D6FD1"/>
    <w:rsid w:val="003E4B74"/>
    <w:rsid w:val="003E55F0"/>
    <w:rsid w:val="003E703C"/>
    <w:rsid w:val="003F5681"/>
    <w:rsid w:val="0042164F"/>
    <w:rsid w:val="00423936"/>
    <w:rsid w:val="00431DEC"/>
    <w:rsid w:val="00436690"/>
    <w:rsid w:val="00444275"/>
    <w:rsid w:val="00446103"/>
    <w:rsid w:val="004468A4"/>
    <w:rsid w:val="0046753D"/>
    <w:rsid w:val="0047571B"/>
    <w:rsid w:val="004A482A"/>
    <w:rsid w:val="004A602B"/>
    <w:rsid w:val="004B4C94"/>
    <w:rsid w:val="004B64B1"/>
    <w:rsid w:val="004B7637"/>
    <w:rsid w:val="004C52C6"/>
    <w:rsid w:val="004C548D"/>
    <w:rsid w:val="004D25A4"/>
    <w:rsid w:val="004E3345"/>
    <w:rsid w:val="004E7062"/>
    <w:rsid w:val="004F6EA1"/>
    <w:rsid w:val="005011D8"/>
    <w:rsid w:val="00511954"/>
    <w:rsid w:val="0051538C"/>
    <w:rsid w:val="0051642E"/>
    <w:rsid w:val="005172D4"/>
    <w:rsid w:val="0052199B"/>
    <w:rsid w:val="0054662B"/>
    <w:rsid w:val="00565B1F"/>
    <w:rsid w:val="005776D3"/>
    <w:rsid w:val="00592EF7"/>
    <w:rsid w:val="005961DB"/>
    <w:rsid w:val="005E18EC"/>
    <w:rsid w:val="005E573A"/>
    <w:rsid w:val="005F5BA4"/>
    <w:rsid w:val="00613602"/>
    <w:rsid w:val="0061650B"/>
    <w:rsid w:val="00621086"/>
    <w:rsid w:val="00626712"/>
    <w:rsid w:val="00640D67"/>
    <w:rsid w:val="00652FEA"/>
    <w:rsid w:val="00654855"/>
    <w:rsid w:val="00657D62"/>
    <w:rsid w:val="00664F84"/>
    <w:rsid w:val="006954E3"/>
    <w:rsid w:val="006A7F8D"/>
    <w:rsid w:val="006D0BDC"/>
    <w:rsid w:val="006F100A"/>
    <w:rsid w:val="006F42E9"/>
    <w:rsid w:val="0070086E"/>
    <w:rsid w:val="0070600C"/>
    <w:rsid w:val="00710F63"/>
    <w:rsid w:val="007176BF"/>
    <w:rsid w:val="00722702"/>
    <w:rsid w:val="007248DC"/>
    <w:rsid w:val="00724AEE"/>
    <w:rsid w:val="00746672"/>
    <w:rsid w:val="00747AA1"/>
    <w:rsid w:val="00756FC6"/>
    <w:rsid w:val="00772E6C"/>
    <w:rsid w:val="00777CCA"/>
    <w:rsid w:val="0079692B"/>
    <w:rsid w:val="007A12EC"/>
    <w:rsid w:val="007B0BC6"/>
    <w:rsid w:val="007B72A0"/>
    <w:rsid w:val="007C5DFC"/>
    <w:rsid w:val="007D60DE"/>
    <w:rsid w:val="007E5316"/>
    <w:rsid w:val="007E7283"/>
    <w:rsid w:val="007F30A3"/>
    <w:rsid w:val="00805611"/>
    <w:rsid w:val="00814E78"/>
    <w:rsid w:val="008173A3"/>
    <w:rsid w:val="00824257"/>
    <w:rsid w:val="0084311D"/>
    <w:rsid w:val="00843AE3"/>
    <w:rsid w:val="008634EE"/>
    <w:rsid w:val="00873AC9"/>
    <w:rsid w:val="008804EA"/>
    <w:rsid w:val="00882E74"/>
    <w:rsid w:val="00893760"/>
    <w:rsid w:val="008A3AC2"/>
    <w:rsid w:val="008E1565"/>
    <w:rsid w:val="0091490B"/>
    <w:rsid w:val="009164B8"/>
    <w:rsid w:val="0093757F"/>
    <w:rsid w:val="009442CF"/>
    <w:rsid w:val="00951478"/>
    <w:rsid w:val="0095323B"/>
    <w:rsid w:val="0095722A"/>
    <w:rsid w:val="00962D10"/>
    <w:rsid w:val="00965DA0"/>
    <w:rsid w:val="00992701"/>
    <w:rsid w:val="00994B57"/>
    <w:rsid w:val="009B6C32"/>
    <w:rsid w:val="00A07C1F"/>
    <w:rsid w:val="00A1664E"/>
    <w:rsid w:val="00A255EF"/>
    <w:rsid w:val="00A4245B"/>
    <w:rsid w:val="00A45D1C"/>
    <w:rsid w:val="00A4646E"/>
    <w:rsid w:val="00A61DD0"/>
    <w:rsid w:val="00A85B9F"/>
    <w:rsid w:val="00AB1399"/>
    <w:rsid w:val="00AC09A5"/>
    <w:rsid w:val="00AC1885"/>
    <w:rsid w:val="00AD3338"/>
    <w:rsid w:val="00AD71DE"/>
    <w:rsid w:val="00AE3608"/>
    <w:rsid w:val="00AF6A93"/>
    <w:rsid w:val="00B0719C"/>
    <w:rsid w:val="00B10C81"/>
    <w:rsid w:val="00B11589"/>
    <w:rsid w:val="00B23EA4"/>
    <w:rsid w:val="00B23FA6"/>
    <w:rsid w:val="00B505FD"/>
    <w:rsid w:val="00B6724F"/>
    <w:rsid w:val="00B73B0D"/>
    <w:rsid w:val="00B7596E"/>
    <w:rsid w:val="00B85C79"/>
    <w:rsid w:val="00B901BA"/>
    <w:rsid w:val="00B923BA"/>
    <w:rsid w:val="00BA196E"/>
    <w:rsid w:val="00BB2A0E"/>
    <w:rsid w:val="00BB4777"/>
    <w:rsid w:val="00BC4EC7"/>
    <w:rsid w:val="00BD5F96"/>
    <w:rsid w:val="00BE3A81"/>
    <w:rsid w:val="00BF343F"/>
    <w:rsid w:val="00BF3470"/>
    <w:rsid w:val="00BF4875"/>
    <w:rsid w:val="00C00360"/>
    <w:rsid w:val="00C149D4"/>
    <w:rsid w:val="00C24966"/>
    <w:rsid w:val="00C35902"/>
    <w:rsid w:val="00C44E45"/>
    <w:rsid w:val="00C475B2"/>
    <w:rsid w:val="00C501B8"/>
    <w:rsid w:val="00C77C74"/>
    <w:rsid w:val="00C822C5"/>
    <w:rsid w:val="00CB5E8C"/>
    <w:rsid w:val="00CC6A88"/>
    <w:rsid w:val="00CD2BC6"/>
    <w:rsid w:val="00CD4D3D"/>
    <w:rsid w:val="00CD7A10"/>
    <w:rsid w:val="00CE4A53"/>
    <w:rsid w:val="00D0150B"/>
    <w:rsid w:val="00D21405"/>
    <w:rsid w:val="00D30713"/>
    <w:rsid w:val="00D31AD2"/>
    <w:rsid w:val="00D372ED"/>
    <w:rsid w:val="00D374B4"/>
    <w:rsid w:val="00D56D13"/>
    <w:rsid w:val="00DC1271"/>
    <w:rsid w:val="00DE2E3C"/>
    <w:rsid w:val="00DE7F68"/>
    <w:rsid w:val="00DF7AD0"/>
    <w:rsid w:val="00E01082"/>
    <w:rsid w:val="00E069A9"/>
    <w:rsid w:val="00E11223"/>
    <w:rsid w:val="00E1478A"/>
    <w:rsid w:val="00E20308"/>
    <w:rsid w:val="00E27213"/>
    <w:rsid w:val="00E41B3B"/>
    <w:rsid w:val="00E51991"/>
    <w:rsid w:val="00E6038D"/>
    <w:rsid w:val="00E72F71"/>
    <w:rsid w:val="00E92E9F"/>
    <w:rsid w:val="00E9395E"/>
    <w:rsid w:val="00E95CBC"/>
    <w:rsid w:val="00EA5EA2"/>
    <w:rsid w:val="00EA62A6"/>
    <w:rsid w:val="00EB6039"/>
    <w:rsid w:val="00EE126E"/>
    <w:rsid w:val="00EE1E0C"/>
    <w:rsid w:val="00EE72A1"/>
    <w:rsid w:val="00EF07DA"/>
    <w:rsid w:val="00EF251F"/>
    <w:rsid w:val="00EF5A51"/>
    <w:rsid w:val="00F20043"/>
    <w:rsid w:val="00F36236"/>
    <w:rsid w:val="00F47EEC"/>
    <w:rsid w:val="00F47F47"/>
    <w:rsid w:val="00F66406"/>
    <w:rsid w:val="00F6743E"/>
    <w:rsid w:val="00F67FF2"/>
    <w:rsid w:val="00F76B6C"/>
    <w:rsid w:val="00F80A6F"/>
    <w:rsid w:val="00F81D76"/>
    <w:rsid w:val="00F859D7"/>
    <w:rsid w:val="00F87F0B"/>
    <w:rsid w:val="00F91EB0"/>
    <w:rsid w:val="00FA09E1"/>
    <w:rsid w:val="00FC0413"/>
    <w:rsid w:val="00FD3B20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C44A4"/>
  <w15:chartTrackingRefBased/>
  <w15:docId w15:val="{D033BD2A-6217-44A1-A29F-AE8F6054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 w:after="60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E95CBC"/>
    <w:pPr>
      <w:keepNext/>
      <w:numPr>
        <w:numId w:val="4"/>
      </w:numPr>
      <w:tabs>
        <w:tab w:val="left" w:pos="907"/>
      </w:tabs>
      <w:spacing w:before="720" w:after="480"/>
      <w:outlineLvl w:val="0"/>
    </w:pPr>
    <w:rPr>
      <w:b/>
      <w:sz w:val="36"/>
    </w:rPr>
  </w:style>
  <w:style w:type="paragraph" w:styleId="berschrift2">
    <w:name w:val="heading 2"/>
    <w:basedOn w:val="berschrift1"/>
    <w:next w:val="Standard"/>
    <w:qFormat/>
    <w:rsid w:val="00E95CBC"/>
    <w:pPr>
      <w:numPr>
        <w:ilvl w:val="1"/>
      </w:numPr>
      <w:spacing w:before="480" w:after="360"/>
      <w:ind w:left="851" w:hanging="851"/>
      <w:outlineLvl w:val="1"/>
    </w:pPr>
    <w:rPr>
      <w:sz w:val="30"/>
    </w:rPr>
  </w:style>
  <w:style w:type="paragraph" w:styleId="berschrift3">
    <w:name w:val="heading 3"/>
    <w:basedOn w:val="berschrift2"/>
    <w:next w:val="Standard"/>
    <w:qFormat/>
    <w:rsid w:val="00E95CBC"/>
    <w:pPr>
      <w:numPr>
        <w:ilvl w:val="2"/>
      </w:numPr>
      <w:spacing w:before="360" w:after="240"/>
      <w:ind w:left="1134" w:hanging="1134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spacing w:before="240" w:after="160"/>
      <w:outlineLvl w:val="3"/>
    </w:pPr>
    <w:rPr>
      <w:sz w:val="20"/>
    </w:rPr>
  </w:style>
  <w:style w:type="paragraph" w:styleId="berschrift5">
    <w:name w:val="heading 5"/>
    <w:basedOn w:val="berschrift4"/>
    <w:next w:val="Standard"/>
    <w:qFormat/>
    <w:pPr>
      <w:spacing w:before="200"/>
      <w:outlineLvl w:val="4"/>
    </w:pPr>
    <w:rPr>
      <w:b w:val="0"/>
    </w:rPr>
  </w:style>
  <w:style w:type="paragraph" w:styleId="berschrift6">
    <w:name w:val="heading 6"/>
    <w:basedOn w:val="berschrift5"/>
    <w:next w:val="Standard"/>
    <w:qFormat/>
    <w:pPr>
      <w:outlineLvl w:val="5"/>
    </w:pPr>
  </w:style>
  <w:style w:type="paragraph" w:styleId="berschrift7">
    <w:name w:val="heading 7"/>
    <w:basedOn w:val="berschrift6"/>
    <w:next w:val="Standard"/>
    <w:qFormat/>
    <w:pPr>
      <w:outlineLvl w:val="6"/>
    </w:pPr>
  </w:style>
  <w:style w:type="paragraph" w:styleId="berschrift8">
    <w:name w:val="heading 8"/>
    <w:basedOn w:val="berschrift7"/>
    <w:next w:val="Standard"/>
    <w:qFormat/>
    <w:pPr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0Einzug0EbmEnde">
    <w:name w:val="0 Einzug 0. Eb m Ende"/>
    <w:basedOn w:val="Standard"/>
    <w:pPr>
      <w:spacing w:before="0" w:after="240"/>
    </w:pPr>
  </w:style>
  <w:style w:type="paragraph" w:customStyle="1" w:styleId="1Einz1EbAufzhlung">
    <w:name w:val="1 Einz. 1Eb Aufzählung"/>
    <w:basedOn w:val="Standard"/>
    <w:pPr>
      <w:tabs>
        <w:tab w:val="left" w:pos="425"/>
      </w:tabs>
      <w:spacing w:before="0" w:after="0"/>
      <w:ind w:left="425" w:hanging="425"/>
    </w:pPr>
  </w:style>
  <w:style w:type="paragraph" w:customStyle="1" w:styleId="1Einzug1EbmEnde">
    <w:name w:val="1 Einzug 1. Eb m Ende"/>
    <w:basedOn w:val="0Einzug0EbmEnde"/>
    <w:pPr>
      <w:tabs>
        <w:tab w:val="left" w:pos="425"/>
      </w:tabs>
    </w:pPr>
  </w:style>
  <w:style w:type="paragraph" w:customStyle="1" w:styleId="1EinzugAufzhlung">
    <w:name w:val="1 Einzug Aufzählung"/>
    <w:basedOn w:val="1Einzug1EbmEnde"/>
    <w:pPr>
      <w:spacing w:after="0"/>
    </w:pPr>
  </w:style>
  <w:style w:type="paragraph" w:customStyle="1" w:styleId="1Num1EbmEnde">
    <w:name w:val="1 Num 1. Eb m Ende"/>
    <w:basedOn w:val="1Einzug1EbmEnde"/>
    <w:pPr>
      <w:ind w:left="425" w:hanging="425"/>
    </w:pPr>
  </w:style>
  <w:style w:type="paragraph" w:customStyle="1" w:styleId="1NumAufzhlung">
    <w:name w:val="1 Num Aufzählung"/>
    <w:basedOn w:val="1Num1EbmEnde"/>
    <w:pPr>
      <w:spacing w:after="0"/>
    </w:pPr>
  </w:style>
  <w:style w:type="paragraph" w:customStyle="1" w:styleId="2Einzug2EbmEnde">
    <w:name w:val="2 Einzug 2. Eb m Ende"/>
    <w:basedOn w:val="1Einzug1EbmEnde"/>
    <w:pPr>
      <w:ind w:left="425"/>
    </w:pPr>
  </w:style>
  <w:style w:type="paragraph" w:customStyle="1" w:styleId="2EinzugAufzhlung">
    <w:name w:val="2 Einzug Aufzählung"/>
    <w:basedOn w:val="2Einzug2EbmEnde"/>
    <w:pPr>
      <w:spacing w:after="0"/>
    </w:pPr>
  </w:style>
  <w:style w:type="paragraph" w:customStyle="1" w:styleId="2Num2EbmEnde">
    <w:name w:val="2 Num 2. Eb m Ende"/>
    <w:basedOn w:val="2Einzug2EbmEnde"/>
    <w:pPr>
      <w:ind w:left="850" w:hanging="425"/>
    </w:pPr>
  </w:style>
  <w:style w:type="paragraph" w:customStyle="1" w:styleId="2NumAufzhlung">
    <w:name w:val="2 Num Aufzählung"/>
    <w:basedOn w:val="2Num2EbmEnde"/>
    <w:pPr>
      <w:spacing w:after="0"/>
    </w:pPr>
  </w:style>
  <w:style w:type="paragraph" w:customStyle="1" w:styleId="3Einzug3EbmEnde">
    <w:name w:val="3 Einzug 3. Eb m Ende"/>
    <w:basedOn w:val="2Einzug2EbmEnde"/>
    <w:pPr>
      <w:ind w:left="851"/>
    </w:pPr>
  </w:style>
  <w:style w:type="paragraph" w:customStyle="1" w:styleId="3EinzugAufzhlung">
    <w:name w:val="3 Einzug Aufzählung"/>
    <w:basedOn w:val="3Einzug3EbmEnde"/>
    <w:pPr>
      <w:spacing w:after="0"/>
    </w:pPr>
  </w:style>
  <w:style w:type="paragraph" w:customStyle="1" w:styleId="4Einzug4EbmEnde">
    <w:name w:val="4 Einzug 4. Eb m Ende"/>
    <w:basedOn w:val="3Einzug3EbmEnde"/>
    <w:pPr>
      <w:keepLines/>
      <w:ind w:left="1276"/>
    </w:pPr>
  </w:style>
  <w:style w:type="paragraph" w:customStyle="1" w:styleId="4EinzugAufzhlung">
    <w:name w:val="4 Einzug Aufzählung"/>
    <w:basedOn w:val="4Einzug4EbmEnde"/>
    <w:pPr>
      <w:spacing w:after="0"/>
    </w:pPr>
  </w:style>
  <w:style w:type="paragraph" w:customStyle="1" w:styleId="5Einzug1EbmEnde">
    <w:name w:val="5 Einzug 1. Eb m Ende"/>
    <w:basedOn w:val="Standard"/>
    <w:pPr>
      <w:keepLines/>
      <w:tabs>
        <w:tab w:val="left" w:pos="2835"/>
      </w:tabs>
      <w:spacing w:before="120" w:after="120" w:line="240" w:lineRule="exact"/>
      <w:ind w:left="2699" w:hanging="284"/>
    </w:pPr>
  </w:style>
  <w:style w:type="paragraph" w:customStyle="1" w:styleId="5Einzug5EbmEnde">
    <w:name w:val="5 Einzug 5. Eb m Ende"/>
    <w:basedOn w:val="4Einzug4EbmEnde"/>
    <w:pPr>
      <w:ind w:left="1701"/>
    </w:pPr>
  </w:style>
  <w:style w:type="paragraph" w:customStyle="1" w:styleId="5EinzugAufzhlung">
    <w:name w:val="5 Einzug Aufzählung"/>
    <w:basedOn w:val="5Einzug5EbmEnde"/>
    <w:pPr>
      <w:spacing w:after="0"/>
    </w:pPr>
  </w:style>
  <w:style w:type="paragraph" w:customStyle="1" w:styleId="6Einzug2EbmEnde">
    <w:name w:val="6 Einzug 2. Eb m Ende"/>
    <w:basedOn w:val="Standard"/>
    <w:pPr>
      <w:keepLines/>
      <w:tabs>
        <w:tab w:val="left" w:pos="3124"/>
      </w:tabs>
      <w:spacing w:before="120" w:after="120" w:line="240" w:lineRule="exact"/>
      <w:ind w:left="3130" w:hanging="431"/>
    </w:pPr>
  </w:style>
  <w:style w:type="paragraph" w:customStyle="1" w:styleId="6Einzug6EbmEnde">
    <w:name w:val="6 Einzug 6. Eb m Ende"/>
    <w:basedOn w:val="5Einzug5EbmEnde"/>
    <w:pPr>
      <w:ind w:left="2126"/>
    </w:pPr>
  </w:style>
  <w:style w:type="paragraph" w:customStyle="1" w:styleId="6EinzugAufzhlung">
    <w:name w:val="6 Einzug Aufzählung"/>
    <w:basedOn w:val="6Einzug6EbmEnde"/>
    <w:pPr>
      <w:spacing w:after="0"/>
    </w:pPr>
  </w:style>
  <w:style w:type="paragraph" w:customStyle="1" w:styleId="VorlageVersion">
    <w:name w:val="VorlageVersion"/>
    <w:basedOn w:val="Standard"/>
    <w:rPr>
      <w:b/>
      <w:smallCaps/>
      <w:vanish/>
    </w:rPr>
  </w:style>
  <w:style w:type="paragraph" w:styleId="Verzeichnis1">
    <w:name w:val="toc 1"/>
    <w:basedOn w:val="Standard"/>
    <w:next w:val="Standard"/>
    <w:autoRedefine/>
    <w:semiHidden/>
    <w:rsid w:val="001C0D40"/>
  </w:style>
  <w:style w:type="character" w:styleId="Hyperlink">
    <w:name w:val="Hyperlink"/>
    <w:rsid w:val="001C0D40"/>
    <w:rPr>
      <w:color w:val="0000FF"/>
      <w:u w:val="single"/>
    </w:rPr>
  </w:style>
  <w:style w:type="paragraph" w:customStyle="1" w:styleId="Formal1">
    <w:name w:val="Formal1"/>
    <w:rsid w:val="00E95CBC"/>
    <w:pPr>
      <w:spacing w:before="60" w:after="60"/>
    </w:pPr>
    <w:rPr>
      <w:rFonts w:ascii="Arial" w:hAnsi="Arial"/>
      <w:noProof/>
      <w:sz w:val="24"/>
      <w:lang w:val="de-DE" w:eastAsia="de-DE"/>
    </w:rPr>
  </w:style>
  <w:style w:type="paragraph" w:customStyle="1" w:styleId="Formal2">
    <w:name w:val="Formal2"/>
    <w:basedOn w:val="Formal1"/>
    <w:rsid w:val="00E95CBC"/>
    <w:rPr>
      <w:b/>
    </w:rPr>
  </w:style>
  <w:style w:type="paragraph" w:styleId="Verzeichnis2">
    <w:name w:val="toc 2"/>
    <w:basedOn w:val="Standard"/>
    <w:next w:val="Standard"/>
    <w:autoRedefine/>
    <w:semiHidden/>
    <w:rsid w:val="00423936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B64B1"/>
    <w:pPr>
      <w:ind w:left="400"/>
    </w:pPr>
  </w:style>
  <w:style w:type="character" w:styleId="Kommentarzeichen">
    <w:name w:val="annotation reference"/>
    <w:semiHidden/>
    <w:rsid w:val="00167CAE"/>
    <w:rPr>
      <w:sz w:val="16"/>
      <w:szCs w:val="16"/>
    </w:rPr>
  </w:style>
  <w:style w:type="paragraph" w:styleId="Kommentartext">
    <w:name w:val="annotation text"/>
    <w:basedOn w:val="Standard"/>
    <w:semiHidden/>
    <w:rsid w:val="00167CAE"/>
  </w:style>
  <w:style w:type="paragraph" w:styleId="Kommentarthema">
    <w:name w:val="annotation subject"/>
    <w:basedOn w:val="Kommentartext"/>
    <w:next w:val="Kommentartext"/>
    <w:semiHidden/>
    <w:rsid w:val="00167CAE"/>
    <w:rPr>
      <w:b/>
      <w:bCs/>
    </w:rPr>
  </w:style>
  <w:style w:type="paragraph" w:styleId="Sprechblasentext">
    <w:name w:val="Balloon Text"/>
    <w:basedOn w:val="Standard"/>
    <w:semiHidden/>
    <w:rsid w:val="00167CA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47AA1"/>
  </w:style>
  <w:style w:type="table" w:styleId="Tabellenraster">
    <w:name w:val="Table Grid"/>
    <w:basedOn w:val="NormaleTabelle"/>
    <w:rsid w:val="00640D67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FettLinks-032cm">
    <w:name w:val="Formatvorlage Fett Links:  -032 cm"/>
    <w:basedOn w:val="Standard"/>
    <w:autoRedefine/>
    <w:uiPriority w:val="99"/>
    <w:rsid w:val="002678BE"/>
    <w:rPr>
      <w:b/>
      <w:bCs/>
      <w:sz w:val="22"/>
      <w:szCs w:val="22"/>
    </w:rPr>
  </w:style>
  <w:style w:type="paragraph" w:styleId="Titel">
    <w:name w:val="Title"/>
    <w:basedOn w:val="Standard"/>
    <w:next w:val="Standard"/>
    <w:link w:val="TitelZchn"/>
    <w:qFormat/>
    <w:rsid w:val="008804EA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804EA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orlagen.vo\office2003\iNTACS\intacs_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D3FEBB596044B9426A0B6EF6D2431" ma:contentTypeVersion="9" ma:contentTypeDescription="Ein neues Dokument erstellen." ma:contentTypeScope="" ma:versionID="759bb4857f7cb63c1d65b455bfa06c19">
  <xsd:schema xmlns:xsd="http://www.w3.org/2001/XMLSchema" xmlns:xs="http://www.w3.org/2001/XMLSchema" xmlns:p="http://schemas.microsoft.com/office/2006/metadata/properties" xmlns:ns2="2239340b-8b75-4cbd-8756-ee93e7e80380" xmlns:ns3="1feb4022-dcf8-498e-b42b-538e0818b55b" targetNamespace="http://schemas.microsoft.com/office/2006/metadata/properties" ma:root="true" ma:fieldsID="2b77865a011f50bc71d9774a2314bedd" ns2:_="" ns3:_="">
    <xsd:import namespace="2239340b-8b75-4cbd-8756-ee93e7e80380"/>
    <xsd:import namespace="1feb4022-dcf8-498e-b42b-538e0818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9340b-8b75-4cbd-8756-ee93e7e80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b4022-dcf8-498e-b42b-538e0818b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67B4D-7008-4043-B4B5-5CAB44BA5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9340b-8b75-4cbd-8756-ee93e7e80380"/>
    <ds:schemaRef ds:uri="1feb4022-dcf8-498e-b42b-538e0818b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04FEE-1FCC-4E5C-A467-A4D552B2E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77ADE-9B23-45BC-99D4-CE2D3B8C9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intacs_word.dot</Template>
  <TotalTime>0</TotalTime>
  <Pages>8</Pages>
  <Words>1241</Words>
  <Characters>7822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Registration form training provider</vt:lpstr>
      <vt:lpstr>Registration form training provider</vt:lpstr>
    </vt:vector>
  </TitlesOfParts>
  <Company>SQS AG, Köln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training provider</dc:title>
  <dc:subject>logo 2008</dc:subject>
  <dc:creator>Detlef Vohwinkel</dc:creator>
  <cp:keywords/>
  <cp:lastModifiedBy>Lars Dittmann</cp:lastModifiedBy>
  <cp:revision>2</cp:revision>
  <cp:lastPrinted>2015-07-08T10:06:00Z</cp:lastPrinted>
  <dcterms:created xsi:type="dcterms:W3CDTF">2025-08-05T13:25:00Z</dcterms:created>
  <dcterms:modified xsi:type="dcterms:W3CDTF">2025-08-05T13:25:00Z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Source">
    <vt:lpwstr>U:\intacs\intacs06-002e proc training accr.doc</vt:lpwstr>
  </property>
  <property fmtid="{D5CDD505-2E9C-101B-9397-08002B2CF9AE}" pid="3" name="ContentTypeId">
    <vt:lpwstr>0x0101007ACD3FEBB596044B9426A0B6EF6D2431</vt:lpwstr>
  </property>
</Properties>
</file>